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1244" w14:textId="6C101601" w:rsidR="0081525B" w:rsidRDefault="00A618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9C8277" wp14:editId="2297F20F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0" b="0"/>
            <wp:wrapNone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A660" w14:textId="77777777" w:rsidR="0081525B" w:rsidRDefault="0081525B"/>
    <w:p w14:paraId="3C2E8B64" w14:textId="77777777" w:rsidR="0081525B" w:rsidRDefault="0081525B"/>
    <w:p w14:paraId="60A63EFD" w14:textId="77777777" w:rsidR="00B77A37" w:rsidRDefault="00B77A37"/>
    <w:p w14:paraId="64CB4A92" w14:textId="77777777" w:rsidR="0081525B" w:rsidRDefault="0081525B"/>
    <w:p w14:paraId="65F8BAFF" w14:textId="71ACBBBD" w:rsidR="00D10AD8" w:rsidRPr="00ED07EA" w:rsidRDefault="009F4786" w:rsidP="00ED07EA">
      <w:pPr>
        <w:pStyle w:val="A-head"/>
      </w:pPr>
      <w:r w:rsidRPr="00ED07EA">
        <w:t xml:space="preserve">Timetable for </w:t>
      </w:r>
      <w:r w:rsidR="00F368E2" w:rsidRPr="00ED07EA">
        <w:t>l</w:t>
      </w:r>
      <w:r w:rsidR="007B6AE2" w:rsidRPr="00ED07EA">
        <w:t xml:space="preserve">ocal </w:t>
      </w:r>
      <w:r w:rsidR="00A24D5C" w:rsidRPr="00ED07EA">
        <w:t>elections in England</w:t>
      </w:r>
      <w:r w:rsidRPr="00ED07EA">
        <w:t xml:space="preserve">: </w:t>
      </w:r>
      <w:r w:rsidR="00C06F3F" w:rsidRPr="00ED07EA">
        <w:t xml:space="preserve">1 </w:t>
      </w:r>
      <w:r w:rsidR="00A206B0" w:rsidRPr="00ED07EA">
        <w:t xml:space="preserve">May </w:t>
      </w:r>
      <w:r w:rsidR="00C06F3F" w:rsidRPr="00ED07EA">
        <w:t>2025</w:t>
      </w:r>
    </w:p>
    <w:p w14:paraId="122AC16D" w14:textId="6E369A6C" w:rsidR="000A6EDA" w:rsidRPr="00986535" w:rsidRDefault="000A6EDA" w:rsidP="00D60F7D">
      <w:pPr>
        <w:pStyle w:val="Default"/>
      </w:pPr>
      <w:r w:rsidRPr="00986535">
        <w:t xml:space="preserve">This timetable covers the following polls taking place on </w:t>
      </w:r>
      <w:r w:rsidR="00350AA2" w:rsidRPr="00986535">
        <w:t>1</w:t>
      </w:r>
      <w:r w:rsidR="00A206B0" w:rsidRPr="00986535">
        <w:t xml:space="preserve"> May 202</w:t>
      </w:r>
      <w:r w:rsidR="00350AA2" w:rsidRPr="00986535">
        <w:t>5</w:t>
      </w:r>
      <w:r w:rsidRPr="00986535">
        <w:t xml:space="preserve">: </w:t>
      </w:r>
    </w:p>
    <w:p w14:paraId="0D4B1E96" w14:textId="77777777" w:rsidR="000A6EDA" w:rsidRPr="00D60F7D" w:rsidRDefault="000A6EDA" w:rsidP="00D60F7D">
      <w:pPr>
        <w:pStyle w:val="Bulletpoints"/>
      </w:pPr>
      <w:r w:rsidRPr="00D60F7D">
        <w:t xml:space="preserve">local government principal area elections (i.e. district, borough, </w:t>
      </w:r>
      <w:r w:rsidR="00FE3694" w:rsidRPr="00D60F7D">
        <w:t xml:space="preserve">county, </w:t>
      </w:r>
      <w:r w:rsidRPr="00D60F7D">
        <w:t>county borough and unitary authority elections)</w:t>
      </w:r>
    </w:p>
    <w:p w14:paraId="15E10582" w14:textId="25317462" w:rsidR="000A6EDA" w:rsidRPr="00D60F7D" w:rsidRDefault="000A6EDA" w:rsidP="00D60F7D">
      <w:pPr>
        <w:pStyle w:val="Bulletpoints"/>
      </w:pPr>
      <w:r w:rsidRPr="00D60F7D">
        <w:t>parish council elections</w:t>
      </w:r>
    </w:p>
    <w:p w14:paraId="749D1BB9" w14:textId="77777777" w:rsidR="000A6EDA" w:rsidRPr="00D60F7D" w:rsidRDefault="000A6EDA" w:rsidP="00D60F7D">
      <w:pPr>
        <w:pStyle w:val="Bulletpoints"/>
      </w:pPr>
      <w:r w:rsidRPr="00D60F7D">
        <w:t>local authority mayoral elections in England</w:t>
      </w:r>
    </w:p>
    <w:p w14:paraId="4A3D7DB2" w14:textId="6240D3EF" w:rsidR="00B142F3" w:rsidRPr="00D60F7D" w:rsidRDefault="00B142F3" w:rsidP="00D60F7D">
      <w:pPr>
        <w:pStyle w:val="Bulletpoints"/>
      </w:pPr>
      <w:r w:rsidRPr="00D60F7D">
        <w:t xml:space="preserve">combined </w:t>
      </w:r>
      <w:r w:rsidR="188C1218" w:rsidRPr="00D60F7D">
        <w:t xml:space="preserve">(county) </w:t>
      </w:r>
      <w:r w:rsidRPr="00D60F7D">
        <w:t>authority mayoral elections in England</w:t>
      </w:r>
    </w:p>
    <w:p w14:paraId="340BE850" w14:textId="77777777" w:rsidR="006141AA" w:rsidRPr="00986535" w:rsidRDefault="000A6EDA" w:rsidP="00D60F7D">
      <w:pPr>
        <w:pStyle w:val="Default"/>
      </w:pPr>
      <w:r w:rsidRPr="00986535">
        <w:br/>
      </w:r>
      <w:r w:rsidR="006141AA" w:rsidRPr="00986535">
        <w:t>The days which are disregarded in calculating the timetable are Saturday, Sunday</w:t>
      </w:r>
      <w:r w:rsidR="005E2902" w:rsidRPr="00986535">
        <w:t xml:space="preserve">, </w:t>
      </w:r>
      <w:r w:rsidR="006141AA" w:rsidRPr="00986535">
        <w:t>bank holidays</w:t>
      </w:r>
      <w:r w:rsidR="006B1D8A" w:rsidRPr="00986535">
        <w:t xml:space="preserve"> </w:t>
      </w:r>
      <w:r w:rsidR="006141AA" w:rsidRPr="00986535">
        <w:t>and any day appointed for public thanksgiving or mourning.</w:t>
      </w:r>
    </w:p>
    <w:p w14:paraId="0F53136B" w14:textId="77777777" w:rsidR="007E5518" w:rsidRPr="00986535" w:rsidRDefault="007E5518" w:rsidP="00D60F7D">
      <w:pPr>
        <w:pStyle w:val="Default"/>
      </w:pPr>
    </w:p>
    <w:p w14:paraId="47DC05F3" w14:textId="77777777" w:rsidR="006141AA" w:rsidRPr="00986535" w:rsidRDefault="006141AA" w:rsidP="00D60F7D">
      <w:pPr>
        <w:pStyle w:val="Default"/>
      </w:pPr>
      <w:r w:rsidRPr="00986535">
        <w:t>Please be aware that the timetable may change in the event of days being appointed for public thanksgiving or mourning.</w:t>
      </w:r>
    </w:p>
    <w:p w14:paraId="25E5B5C1" w14:textId="77777777" w:rsidR="007E5518" w:rsidRPr="00986535" w:rsidRDefault="007E5518" w:rsidP="00D60F7D">
      <w:pPr>
        <w:pStyle w:val="Default"/>
      </w:pPr>
    </w:p>
    <w:p w14:paraId="5EDD20A7" w14:textId="77777777" w:rsidR="00FE3694" w:rsidRPr="00986535" w:rsidRDefault="00FE3694" w:rsidP="00D60F7D">
      <w:pPr>
        <w:pStyle w:val="Default"/>
      </w:pPr>
      <w:r w:rsidRPr="00986535">
        <w:t>This timetable has been developed based on the legislation as it currently stands and so it may be subject to change. We will update and re-publish the timetable as appropriate if further legislation is made.</w:t>
      </w:r>
    </w:p>
    <w:p w14:paraId="329721DA" w14:textId="77777777" w:rsidR="007E5518" w:rsidRPr="003E47D4" w:rsidRDefault="007E5518" w:rsidP="007E5518">
      <w:pPr>
        <w:rPr>
          <w:szCs w:val="22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620" w:firstRow="1" w:lastRow="0" w:firstColumn="0" w:lastColumn="0" w:noHBand="1" w:noVBand="1"/>
      </w:tblPr>
      <w:tblGrid>
        <w:gridCol w:w="1926"/>
        <w:gridCol w:w="1311"/>
        <w:gridCol w:w="2627"/>
        <w:gridCol w:w="2432"/>
      </w:tblGrid>
      <w:tr w:rsidR="00D42540" w:rsidRPr="003E47D4" w14:paraId="1172C960" w14:textId="77777777" w:rsidTr="00901407">
        <w:trPr>
          <w:cantSplit/>
          <w:trHeight w:val="734"/>
          <w:tblHeader/>
        </w:trPr>
        <w:tc>
          <w:tcPr>
            <w:tcW w:w="1161" w:type="pct"/>
          </w:tcPr>
          <w:p w14:paraId="643A9DA7" w14:textId="77777777" w:rsidR="00D42540" w:rsidRPr="00ED07EA" w:rsidRDefault="00D42540" w:rsidP="00ED07EA">
            <w:pPr>
              <w:pStyle w:val="ECtablecolumnheading0"/>
            </w:pPr>
            <w:r w:rsidRPr="00ED07EA">
              <w:t>Event</w:t>
            </w:r>
          </w:p>
        </w:tc>
        <w:tc>
          <w:tcPr>
            <w:tcW w:w="790" w:type="pct"/>
          </w:tcPr>
          <w:p w14:paraId="37BEFA97" w14:textId="77777777" w:rsidR="00D42540" w:rsidRPr="00ED07EA" w:rsidRDefault="00D42540" w:rsidP="00ED07EA">
            <w:pPr>
              <w:pStyle w:val="ECtablecolumnheading0"/>
            </w:pPr>
            <w:r w:rsidRPr="00ED07EA">
              <w:t>Election</w:t>
            </w:r>
          </w:p>
        </w:tc>
        <w:tc>
          <w:tcPr>
            <w:tcW w:w="1583" w:type="pct"/>
          </w:tcPr>
          <w:p w14:paraId="34A0546A" w14:textId="77777777" w:rsidR="00D42540" w:rsidRPr="00ED07EA" w:rsidRDefault="00D42540" w:rsidP="00ED07EA">
            <w:pPr>
              <w:pStyle w:val="ECtablecolumnheading0"/>
            </w:pPr>
            <w:r w:rsidRPr="00ED07EA">
              <w:t>Working days before poll (deadline if not midnight)</w:t>
            </w:r>
          </w:p>
        </w:tc>
        <w:tc>
          <w:tcPr>
            <w:tcW w:w="1466" w:type="pct"/>
          </w:tcPr>
          <w:p w14:paraId="05D32D05" w14:textId="77777777" w:rsidR="00D42540" w:rsidRPr="00ED07EA" w:rsidRDefault="00D42540" w:rsidP="00ED07EA">
            <w:pPr>
              <w:pStyle w:val="ECtablecolumnheading0"/>
            </w:pPr>
            <w:r w:rsidRPr="00ED07EA">
              <w:t>Date</w:t>
            </w:r>
          </w:p>
        </w:tc>
      </w:tr>
      <w:tr w:rsidR="00D42540" w:rsidRPr="003E47D4" w14:paraId="0D9CCCDF" w14:textId="77777777" w:rsidTr="00901407">
        <w:trPr>
          <w:cantSplit/>
          <w:trHeight w:val="495"/>
        </w:trPr>
        <w:tc>
          <w:tcPr>
            <w:tcW w:w="1161" w:type="pct"/>
          </w:tcPr>
          <w:p w14:paraId="7BA40FF5" w14:textId="77777777" w:rsidR="00D42540" w:rsidRPr="00986535" w:rsidRDefault="00D42540" w:rsidP="00B10204">
            <w:pPr>
              <w:pStyle w:val="Default"/>
            </w:pPr>
            <w:r w:rsidRPr="00986535">
              <w:t>Publication of notice of election</w:t>
            </w:r>
          </w:p>
        </w:tc>
        <w:tc>
          <w:tcPr>
            <w:tcW w:w="790" w:type="pct"/>
          </w:tcPr>
          <w:p w14:paraId="60053106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4236994F" w14:textId="77777777" w:rsidR="00D42540" w:rsidRPr="00986535" w:rsidRDefault="00D42540" w:rsidP="00B10204">
            <w:pPr>
              <w:pStyle w:val="Default"/>
            </w:pPr>
            <w:r w:rsidRPr="00986535">
              <w:t>Not later than 25 days</w:t>
            </w:r>
          </w:p>
        </w:tc>
        <w:tc>
          <w:tcPr>
            <w:tcW w:w="1466" w:type="pct"/>
          </w:tcPr>
          <w:p w14:paraId="43A43547" w14:textId="1903A207" w:rsidR="00D42540" w:rsidRPr="00986535" w:rsidRDefault="00D42540" w:rsidP="00B10204">
            <w:pPr>
              <w:pStyle w:val="Default"/>
            </w:pPr>
            <w:r w:rsidRPr="00986535">
              <w:t xml:space="preserve">Not later than </w:t>
            </w:r>
            <w:r w:rsidR="00B87C89" w:rsidRPr="00986535">
              <w:t>Tuesday 2</w:t>
            </w:r>
            <w:r w:rsidR="002D419C" w:rsidRPr="00986535">
              <w:t>5</w:t>
            </w:r>
            <w:r w:rsidR="00931A6B" w:rsidRPr="00986535">
              <w:t xml:space="preserve"> March</w:t>
            </w:r>
            <w:r w:rsidRPr="00986535">
              <w:t xml:space="preserve"> </w:t>
            </w:r>
          </w:p>
        </w:tc>
      </w:tr>
      <w:tr w:rsidR="00D42540" w:rsidRPr="003E47D4" w14:paraId="037ED0F3" w14:textId="77777777" w:rsidTr="00901407">
        <w:trPr>
          <w:cantSplit/>
          <w:trHeight w:val="1469"/>
        </w:trPr>
        <w:tc>
          <w:tcPr>
            <w:tcW w:w="1161" w:type="pct"/>
          </w:tcPr>
          <w:p w14:paraId="536C45F3" w14:textId="77777777" w:rsidR="00D42540" w:rsidRPr="00986535" w:rsidRDefault="00D42540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7BC46B4B" w14:textId="77777777" w:rsidR="00D42540" w:rsidRPr="00986535" w:rsidRDefault="00D848CB" w:rsidP="00B10204">
            <w:pPr>
              <w:pStyle w:val="Default"/>
            </w:pPr>
            <w:r w:rsidRPr="00986535">
              <w:t>All</w:t>
            </w:r>
            <w:r w:rsidR="00B142F3" w:rsidRPr="00986535">
              <w:t>, excluding combined authority mayoral</w:t>
            </w:r>
          </w:p>
        </w:tc>
        <w:tc>
          <w:tcPr>
            <w:tcW w:w="1583" w:type="pct"/>
          </w:tcPr>
          <w:p w14:paraId="39550B4A" w14:textId="77777777" w:rsidR="00D42540" w:rsidRPr="00986535" w:rsidRDefault="00D42540" w:rsidP="00B10204">
            <w:pPr>
              <w:pStyle w:val="Default"/>
            </w:pPr>
            <w:r w:rsidRPr="00986535">
              <w:t>From the date stated on the notice of election up to 4pm on the nineteenth working day before the election</w:t>
            </w:r>
          </w:p>
        </w:tc>
        <w:tc>
          <w:tcPr>
            <w:tcW w:w="1466" w:type="pct"/>
          </w:tcPr>
          <w:p w14:paraId="0E9EF738" w14:textId="2E04E51C" w:rsidR="00D42540" w:rsidRPr="00986535" w:rsidRDefault="00D42540" w:rsidP="00B10204">
            <w:pPr>
              <w:pStyle w:val="Default"/>
            </w:pPr>
            <w:r w:rsidRPr="00986535">
              <w:t xml:space="preserve">From </w:t>
            </w:r>
            <w:r w:rsidR="0057600F" w:rsidRPr="00986535">
              <w:t xml:space="preserve">the </w:t>
            </w:r>
            <w:r w:rsidRPr="00986535">
              <w:t>date stated on</w:t>
            </w:r>
            <w:r w:rsidR="0057600F" w:rsidRPr="00986535">
              <w:t xml:space="preserve"> the</w:t>
            </w:r>
            <w:r w:rsidRPr="00986535">
              <w:t xml:space="preserve"> notice of election up to 4pm on </w:t>
            </w:r>
            <w:r w:rsidR="00C0335B" w:rsidRPr="00986535">
              <w:t>Wednesday 2</w:t>
            </w:r>
            <w:r w:rsidR="00931A6B" w:rsidRPr="00986535">
              <w:t xml:space="preserve"> April</w:t>
            </w:r>
            <w:r w:rsidRPr="00986535">
              <w:t xml:space="preserve"> </w:t>
            </w:r>
          </w:p>
        </w:tc>
      </w:tr>
      <w:tr w:rsidR="00B142F3" w:rsidRPr="003E47D4" w14:paraId="4756D0C2" w14:textId="77777777" w:rsidTr="00901407">
        <w:trPr>
          <w:cantSplit/>
          <w:trHeight w:val="1469"/>
        </w:trPr>
        <w:tc>
          <w:tcPr>
            <w:tcW w:w="1161" w:type="pct"/>
          </w:tcPr>
          <w:p w14:paraId="3322B732" w14:textId="77777777" w:rsidR="00B142F3" w:rsidRPr="00986535" w:rsidRDefault="00B142F3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55DAC67D" w14:textId="77777777" w:rsidR="00B142F3" w:rsidRPr="00986535" w:rsidRDefault="00B142F3" w:rsidP="00B10204">
            <w:pPr>
              <w:pStyle w:val="Default"/>
            </w:pPr>
            <w:r w:rsidRPr="00986535">
              <w:t>Combined authority mayoral</w:t>
            </w:r>
          </w:p>
        </w:tc>
        <w:tc>
          <w:tcPr>
            <w:tcW w:w="1583" w:type="pct"/>
          </w:tcPr>
          <w:p w14:paraId="44FD94A2" w14:textId="77777777" w:rsidR="00B142F3" w:rsidRPr="00986535" w:rsidRDefault="00B142F3" w:rsidP="00B10204">
            <w:pPr>
              <w:pStyle w:val="Default"/>
            </w:pPr>
            <w:r w:rsidRPr="00986535">
              <w:t>From the day after the publication of notice of election until 4pm on the nineteenth working day before the election (10am to 4pm)</w:t>
            </w:r>
          </w:p>
        </w:tc>
        <w:tc>
          <w:tcPr>
            <w:tcW w:w="1466" w:type="pct"/>
          </w:tcPr>
          <w:p w14:paraId="4F3BE1EB" w14:textId="50AF2539" w:rsidR="00B142F3" w:rsidRPr="00986535" w:rsidRDefault="00B142F3" w:rsidP="00B10204">
            <w:pPr>
              <w:pStyle w:val="Default"/>
            </w:pPr>
            <w:r w:rsidRPr="00986535">
              <w:t xml:space="preserve">Between 10am and 4pm on any working day after publication of the notice of election until 4pm on </w:t>
            </w:r>
            <w:r w:rsidR="00D144E2" w:rsidRPr="00986535">
              <w:t>Wednesday</w:t>
            </w:r>
            <w:r w:rsidR="00C0335B" w:rsidRPr="00986535">
              <w:t xml:space="preserve"> 2</w:t>
            </w:r>
            <w:r w:rsidR="00931A6B" w:rsidRPr="00986535">
              <w:t xml:space="preserve"> April</w:t>
            </w:r>
          </w:p>
        </w:tc>
      </w:tr>
      <w:tr w:rsidR="00D42540" w:rsidRPr="003E47D4" w14:paraId="247727A2" w14:textId="77777777" w:rsidTr="00901407">
        <w:trPr>
          <w:cantSplit/>
          <w:trHeight w:val="495"/>
        </w:trPr>
        <w:tc>
          <w:tcPr>
            <w:tcW w:w="1161" w:type="pct"/>
          </w:tcPr>
          <w:p w14:paraId="68937AE4" w14:textId="77777777" w:rsidR="00D42540" w:rsidRPr="00986535" w:rsidRDefault="00D42540" w:rsidP="00B10204">
            <w:pPr>
              <w:pStyle w:val="Default"/>
            </w:pPr>
            <w:r w:rsidRPr="00986535">
              <w:lastRenderedPageBreak/>
              <w:t>Deadline for withdrawals of nomination</w:t>
            </w:r>
          </w:p>
        </w:tc>
        <w:tc>
          <w:tcPr>
            <w:tcW w:w="790" w:type="pct"/>
          </w:tcPr>
          <w:p w14:paraId="7CDE638D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A9E198C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1E46FD7B" w14:textId="7DB39B31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885D97" w:rsidRPr="00986535">
              <w:t>Wednesday 2</w:t>
            </w:r>
            <w:r w:rsidR="00931A6B" w:rsidRPr="00986535">
              <w:t xml:space="preserve"> April</w:t>
            </w:r>
          </w:p>
        </w:tc>
      </w:tr>
      <w:tr w:rsidR="00D42540" w:rsidRPr="003E47D4" w14:paraId="026CB66A" w14:textId="77777777" w:rsidTr="00901407">
        <w:trPr>
          <w:cantSplit/>
          <w:trHeight w:val="495"/>
        </w:trPr>
        <w:tc>
          <w:tcPr>
            <w:tcW w:w="1161" w:type="pct"/>
          </w:tcPr>
          <w:p w14:paraId="0A38446D" w14:textId="77777777" w:rsidR="00D42540" w:rsidRPr="00986535" w:rsidRDefault="00D42540" w:rsidP="00B10204">
            <w:pPr>
              <w:pStyle w:val="Default"/>
            </w:pPr>
            <w:r w:rsidRPr="00986535">
              <w:t>Deadline for the notification of appointment of election agent</w:t>
            </w:r>
          </w:p>
        </w:tc>
        <w:tc>
          <w:tcPr>
            <w:tcW w:w="790" w:type="pct"/>
          </w:tcPr>
          <w:p w14:paraId="2BA5C385" w14:textId="650AEC57" w:rsidR="00D42540" w:rsidRPr="00986535" w:rsidRDefault="00AC4AFD" w:rsidP="00B10204">
            <w:pPr>
              <w:pStyle w:val="Default"/>
            </w:pPr>
            <w:r w:rsidRPr="00986535">
              <w:t>All</w:t>
            </w:r>
            <w:r w:rsidR="002076D3" w:rsidRPr="00986535">
              <w:t>, excluding parish council</w:t>
            </w:r>
          </w:p>
        </w:tc>
        <w:tc>
          <w:tcPr>
            <w:tcW w:w="1583" w:type="pct"/>
          </w:tcPr>
          <w:p w14:paraId="114A8875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73619A63" w14:textId="14716B41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0C5737" w:rsidRPr="00986535">
              <w:t>Wednesday 2</w:t>
            </w:r>
            <w:r w:rsidR="00931A6B" w:rsidRPr="00986535">
              <w:t xml:space="preserve"> April</w:t>
            </w:r>
          </w:p>
        </w:tc>
      </w:tr>
      <w:tr w:rsidR="00B142F3" w:rsidRPr="003E47D4" w14:paraId="34C4DE5D" w14:textId="77777777" w:rsidTr="00901407">
        <w:trPr>
          <w:cantSplit/>
          <w:trHeight w:val="495"/>
        </w:trPr>
        <w:tc>
          <w:tcPr>
            <w:tcW w:w="1161" w:type="pct"/>
          </w:tcPr>
          <w:p w14:paraId="1F9EAA18" w14:textId="77777777" w:rsidR="00B142F3" w:rsidRPr="00986535" w:rsidRDefault="00B142F3" w:rsidP="00B10204">
            <w:pPr>
              <w:pStyle w:val="Default"/>
            </w:pPr>
            <w:r w:rsidRPr="00986535">
              <w:t>Making objections to nomination papers</w:t>
            </w:r>
          </w:p>
        </w:tc>
        <w:tc>
          <w:tcPr>
            <w:tcW w:w="790" w:type="pct"/>
          </w:tcPr>
          <w:p w14:paraId="24F02D4B" w14:textId="77777777" w:rsidR="00B142F3" w:rsidRPr="00986535" w:rsidRDefault="00B142F3" w:rsidP="00B10204">
            <w:pPr>
              <w:pStyle w:val="Default"/>
            </w:pPr>
            <w:r w:rsidRPr="00986535">
              <w:t xml:space="preserve">Combined authority mayoral </w:t>
            </w:r>
          </w:p>
        </w:tc>
        <w:tc>
          <w:tcPr>
            <w:tcW w:w="1583" w:type="pct"/>
          </w:tcPr>
          <w:p w14:paraId="2D06672C" w14:textId="77777777" w:rsidR="00B142F3" w:rsidRPr="00986535" w:rsidRDefault="00B142F3" w:rsidP="00B10204">
            <w:pPr>
              <w:pStyle w:val="Default"/>
            </w:pPr>
            <w:r w:rsidRPr="00986535">
              <w:t>On 19 days (10am to 5pm), subject to the following:</w:t>
            </w:r>
          </w:p>
          <w:p w14:paraId="69B0BD0D" w14:textId="77777777" w:rsidR="00B142F3" w:rsidRPr="00986535" w:rsidRDefault="00B142F3" w:rsidP="00B10204">
            <w:pPr>
              <w:pStyle w:val="Default"/>
            </w:pPr>
          </w:p>
          <w:p w14:paraId="3C519329" w14:textId="77777777" w:rsidR="00B142F3" w:rsidRPr="00986535" w:rsidRDefault="00B142F3" w:rsidP="00B10204">
            <w:pPr>
              <w:pStyle w:val="Default"/>
            </w:pPr>
            <w:r w:rsidRPr="00986535">
              <w:t>Between 10am and 12noon objections can be made to all delivered nominations</w:t>
            </w:r>
          </w:p>
          <w:p w14:paraId="208753E7" w14:textId="77777777" w:rsidR="00B142F3" w:rsidRPr="00986535" w:rsidRDefault="00B142F3" w:rsidP="00B10204">
            <w:pPr>
              <w:pStyle w:val="Default"/>
            </w:pPr>
            <w:r w:rsidRPr="00986535">
              <w:br/>
              <w:t>Between 12 noon and 5pm objections can only be made to nominations delivered after 4pm, 20 days before the poll</w:t>
            </w:r>
          </w:p>
        </w:tc>
        <w:tc>
          <w:tcPr>
            <w:tcW w:w="1466" w:type="pct"/>
          </w:tcPr>
          <w:p w14:paraId="02AA8DC1" w14:textId="11F75ED0" w:rsidR="00B142F3" w:rsidRPr="00986535" w:rsidRDefault="00B142F3" w:rsidP="00B10204">
            <w:pPr>
              <w:pStyle w:val="Default"/>
            </w:pPr>
            <w:r w:rsidRPr="00986535">
              <w:t xml:space="preserve">Between 10am and 12 noon on </w:t>
            </w:r>
            <w:r w:rsidR="00655B6B" w:rsidRPr="00986535">
              <w:t>Wednesday 2</w:t>
            </w:r>
            <w:r w:rsidR="00931A6B" w:rsidRPr="00986535">
              <w:t xml:space="preserve"> April</w:t>
            </w:r>
            <w:r w:rsidRPr="00986535">
              <w:t xml:space="preserve"> objections can be made to all delivered nominations</w:t>
            </w:r>
          </w:p>
          <w:p w14:paraId="640CC781" w14:textId="77777777" w:rsidR="00B142F3" w:rsidRPr="00986535" w:rsidRDefault="00B142F3" w:rsidP="00B10204">
            <w:pPr>
              <w:pStyle w:val="Default"/>
            </w:pPr>
          </w:p>
          <w:p w14:paraId="594E8804" w14:textId="11B8FF7D" w:rsidR="00B142F3" w:rsidRPr="00986535" w:rsidRDefault="00B142F3" w:rsidP="00B10204">
            <w:pPr>
              <w:pStyle w:val="Default"/>
            </w:pPr>
            <w:r w:rsidRPr="00986535">
              <w:t xml:space="preserve">Between 12 noon and 5pm on </w:t>
            </w:r>
            <w:r w:rsidR="00655B6B" w:rsidRPr="00986535">
              <w:t>Wednesday 2</w:t>
            </w:r>
            <w:r w:rsidR="00931A6B" w:rsidRPr="00986535">
              <w:t xml:space="preserve"> April</w:t>
            </w:r>
            <w:r w:rsidRPr="00986535">
              <w:t xml:space="preserve"> objections can only be made to nominations delivered after 4pm on </w:t>
            </w:r>
            <w:r w:rsidR="00B02CB7" w:rsidRPr="00986535">
              <w:t xml:space="preserve">Tuesday </w:t>
            </w:r>
            <w:r w:rsidR="00514584" w:rsidRPr="00986535">
              <w:t>1</w:t>
            </w:r>
            <w:r w:rsidRPr="00986535">
              <w:t> April</w:t>
            </w:r>
          </w:p>
        </w:tc>
      </w:tr>
      <w:tr w:rsidR="00B142F3" w:rsidRPr="003E47D4" w14:paraId="3421890D" w14:textId="77777777" w:rsidTr="00901407">
        <w:trPr>
          <w:cantSplit/>
          <w:trHeight w:val="989"/>
        </w:trPr>
        <w:tc>
          <w:tcPr>
            <w:tcW w:w="1161" w:type="pct"/>
          </w:tcPr>
          <w:p w14:paraId="7F93789D" w14:textId="77777777" w:rsidR="00B142F3" w:rsidRPr="00986535" w:rsidRDefault="00B142F3" w:rsidP="00B10204">
            <w:pPr>
              <w:pStyle w:val="Default"/>
            </w:pPr>
            <w:r w:rsidRPr="00986535">
              <w:t>Publication of first interim election notice of alteration</w:t>
            </w:r>
          </w:p>
        </w:tc>
        <w:tc>
          <w:tcPr>
            <w:tcW w:w="790" w:type="pct"/>
          </w:tcPr>
          <w:p w14:paraId="57870F4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361F487" w14:textId="77777777" w:rsidR="00B142F3" w:rsidRPr="00986535" w:rsidRDefault="00B142F3" w:rsidP="00B10204">
            <w:pPr>
              <w:pStyle w:val="Default"/>
            </w:pPr>
            <w:r w:rsidRPr="00986535">
              <w:t>19 days</w:t>
            </w:r>
          </w:p>
          <w:p w14:paraId="0FEEC1CD" w14:textId="77777777" w:rsidR="00B142F3" w:rsidRPr="00986535" w:rsidRDefault="00B142F3" w:rsidP="00B10204">
            <w:pPr>
              <w:pStyle w:val="Default"/>
            </w:pPr>
          </w:p>
        </w:tc>
        <w:tc>
          <w:tcPr>
            <w:tcW w:w="1466" w:type="pct"/>
          </w:tcPr>
          <w:p w14:paraId="558D9888" w14:textId="52A13D54" w:rsidR="00B142F3" w:rsidRPr="00986535" w:rsidRDefault="00514584" w:rsidP="00B10204">
            <w:pPr>
              <w:pStyle w:val="Default"/>
            </w:pPr>
            <w:r w:rsidRPr="00986535">
              <w:t>Wednesday 2</w:t>
            </w:r>
            <w:r w:rsidR="00931A6B" w:rsidRPr="00986535">
              <w:t xml:space="preserve"> April</w:t>
            </w:r>
            <w:r w:rsidR="00B142F3" w:rsidRPr="00986535">
              <w:t xml:space="preserve"> </w:t>
            </w:r>
          </w:p>
        </w:tc>
      </w:tr>
      <w:tr w:rsidR="00B142F3" w:rsidRPr="003E47D4" w14:paraId="5105F81A" w14:textId="77777777" w:rsidTr="00901407">
        <w:trPr>
          <w:cantSplit/>
          <w:trHeight w:val="495"/>
        </w:trPr>
        <w:tc>
          <w:tcPr>
            <w:tcW w:w="1161" w:type="pct"/>
          </w:tcPr>
          <w:p w14:paraId="059383EE" w14:textId="77777777" w:rsidR="00B142F3" w:rsidRPr="00986535" w:rsidRDefault="00B142F3" w:rsidP="00B10204">
            <w:pPr>
              <w:pStyle w:val="Default"/>
            </w:pPr>
            <w:r w:rsidRPr="00986535">
              <w:t>Publication of statement of persons nominated</w:t>
            </w:r>
          </w:p>
        </w:tc>
        <w:tc>
          <w:tcPr>
            <w:tcW w:w="790" w:type="pct"/>
          </w:tcPr>
          <w:p w14:paraId="0738EA8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2D89DED6" w14:textId="77777777" w:rsidR="00B142F3" w:rsidRPr="00986535" w:rsidRDefault="00B142F3" w:rsidP="00B10204">
            <w:pPr>
              <w:pStyle w:val="Default"/>
            </w:pPr>
            <w:r w:rsidRPr="00986535">
              <w:t>Not later than 18 days (4pm)</w:t>
            </w:r>
          </w:p>
        </w:tc>
        <w:tc>
          <w:tcPr>
            <w:tcW w:w="1466" w:type="pct"/>
          </w:tcPr>
          <w:p w14:paraId="1D368E83" w14:textId="2503BA2A" w:rsidR="00B142F3" w:rsidRPr="00986535" w:rsidRDefault="00B142F3" w:rsidP="00B10204">
            <w:pPr>
              <w:pStyle w:val="Default"/>
            </w:pPr>
            <w:r w:rsidRPr="00986535">
              <w:t xml:space="preserve">Not later than 4pm on </w:t>
            </w:r>
            <w:r w:rsidR="000C351D" w:rsidRPr="00986535">
              <w:t>Thursday 3</w:t>
            </w:r>
            <w:r w:rsidR="00EC5F35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2CFD339" w14:textId="77777777" w:rsidTr="00901407">
        <w:trPr>
          <w:cantSplit/>
          <w:trHeight w:val="495"/>
        </w:trPr>
        <w:tc>
          <w:tcPr>
            <w:tcW w:w="1161" w:type="pct"/>
          </w:tcPr>
          <w:p w14:paraId="6D0BE658" w14:textId="77777777" w:rsidR="00B142F3" w:rsidRPr="00986535" w:rsidRDefault="00B142F3" w:rsidP="00B10204">
            <w:pPr>
              <w:pStyle w:val="Default"/>
            </w:pPr>
            <w:r w:rsidRPr="00986535">
              <w:t>Deadline for receiving applications for registration</w:t>
            </w:r>
          </w:p>
        </w:tc>
        <w:tc>
          <w:tcPr>
            <w:tcW w:w="790" w:type="pct"/>
          </w:tcPr>
          <w:p w14:paraId="7C90A33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53D19E4A" w14:textId="77777777" w:rsidR="00B142F3" w:rsidRPr="00986535" w:rsidRDefault="00B142F3" w:rsidP="00B10204">
            <w:pPr>
              <w:pStyle w:val="Default"/>
            </w:pPr>
            <w:r w:rsidRPr="00986535">
              <w:t>12 days</w:t>
            </w:r>
          </w:p>
        </w:tc>
        <w:tc>
          <w:tcPr>
            <w:tcW w:w="1466" w:type="pct"/>
          </w:tcPr>
          <w:p w14:paraId="2BB250BB" w14:textId="0856E6AD" w:rsidR="00B142F3" w:rsidRPr="00986535" w:rsidRDefault="000C351D" w:rsidP="00B10204">
            <w:pPr>
              <w:pStyle w:val="Default"/>
            </w:pPr>
            <w:r w:rsidRPr="00986535">
              <w:t>Friday</w:t>
            </w:r>
            <w:r w:rsidR="00200B97" w:rsidRPr="00986535">
              <w:t xml:space="preserve"> 11</w:t>
            </w:r>
            <w:r w:rsidR="00931A6B" w:rsidRPr="00986535">
              <w:t xml:space="preserve"> </w:t>
            </w:r>
            <w:r w:rsidR="00B142F3" w:rsidRPr="00986535">
              <w:t>April</w:t>
            </w:r>
          </w:p>
        </w:tc>
      </w:tr>
      <w:tr w:rsidR="00B142F3" w:rsidRPr="003E47D4" w14:paraId="5DA11428" w14:textId="77777777" w:rsidTr="00901407">
        <w:trPr>
          <w:cantSplit/>
          <w:trHeight w:val="989"/>
        </w:trPr>
        <w:tc>
          <w:tcPr>
            <w:tcW w:w="1161" w:type="pct"/>
          </w:tcPr>
          <w:p w14:paraId="29E721E0" w14:textId="77777777" w:rsidR="00B142F3" w:rsidRPr="00986535" w:rsidRDefault="00B142F3" w:rsidP="00B10204">
            <w:pPr>
              <w:pStyle w:val="Default"/>
            </w:pPr>
            <w:r w:rsidRPr="00986535">
              <w:t>Deadline for receiving new postal vote and postal proxy applications, and for changes to existing postal or proxy votes</w:t>
            </w:r>
          </w:p>
        </w:tc>
        <w:tc>
          <w:tcPr>
            <w:tcW w:w="790" w:type="pct"/>
          </w:tcPr>
          <w:p w14:paraId="230B651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07311D16" w14:textId="77777777" w:rsidR="00B142F3" w:rsidRPr="00986535" w:rsidRDefault="00B142F3" w:rsidP="00B10204">
            <w:pPr>
              <w:pStyle w:val="Default"/>
            </w:pPr>
            <w:r w:rsidRPr="00986535">
              <w:t>11 days (5pm)</w:t>
            </w:r>
          </w:p>
        </w:tc>
        <w:tc>
          <w:tcPr>
            <w:tcW w:w="1466" w:type="pct"/>
          </w:tcPr>
          <w:p w14:paraId="02359BA7" w14:textId="0230357B" w:rsidR="00B142F3" w:rsidRPr="00986535" w:rsidRDefault="00B142F3" w:rsidP="00B10204">
            <w:pPr>
              <w:pStyle w:val="Default"/>
            </w:pPr>
            <w:r w:rsidRPr="00986535">
              <w:t xml:space="preserve">5pm on </w:t>
            </w:r>
            <w:r w:rsidR="00200B97" w:rsidRPr="00986535">
              <w:t>Monday 14</w:t>
            </w:r>
            <w:r w:rsidR="00931A6B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18B31C0" w14:textId="77777777" w:rsidTr="00901407">
        <w:trPr>
          <w:cantSplit/>
          <w:trHeight w:val="1229"/>
        </w:trPr>
        <w:tc>
          <w:tcPr>
            <w:tcW w:w="1161" w:type="pct"/>
          </w:tcPr>
          <w:p w14:paraId="078F2F1C" w14:textId="77777777" w:rsidR="00B142F3" w:rsidRPr="00E276B7" w:rsidRDefault="00B142F3" w:rsidP="00B10204">
            <w:pPr>
              <w:pStyle w:val="Default"/>
            </w:pPr>
            <w:r w:rsidRPr="00E276B7">
              <w:lastRenderedPageBreak/>
              <w:t>Deadline for receiving new applications to vote by proxy (not postal proxy or emergency proxies)</w:t>
            </w:r>
          </w:p>
        </w:tc>
        <w:tc>
          <w:tcPr>
            <w:tcW w:w="790" w:type="pct"/>
          </w:tcPr>
          <w:p w14:paraId="1B0EF0D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73AD76E" w14:textId="77777777" w:rsidR="00B142F3" w:rsidRPr="00E276B7" w:rsidRDefault="00B142F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17675095" w14:textId="511D622C" w:rsidR="00B142F3" w:rsidRPr="00E276B7" w:rsidRDefault="00B142F3" w:rsidP="00B10204">
            <w:pPr>
              <w:pStyle w:val="Default"/>
            </w:pPr>
            <w:r w:rsidRPr="00E276B7">
              <w:t xml:space="preserve">5pm on </w:t>
            </w:r>
            <w:r w:rsidR="000923F3" w:rsidRPr="00E276B7">
              <w:t>Wed</w:t>
            </w:r>
            <w:r w:rsidR="00B87C89" w:rsidRPr="00E276B7">
              <w:t>n</w:t>
            </w:r>
            <w:r w:rsidR="000923F3" w:rsidRPr="00E276B7">
              <w:t>esday</w:t>
            </w:r>
            <w:r w:rsidR="007548E8" w:rsidRPr="00E276B7">
              <w:t xml:space="preserve"> 23</w:t>
            </w:r>
            <w:r w:rsidRPr="00E276B7">
              <w:t> April</w:t>
            </w:r>
          </w:p>
        </w:tc>
      </w:tr>
      <w:tr w:rsidR="00B85FD0" w:rsidRPr="003E47D4" w14:paraId="0FFBFE1B" w14:textId="77777777" w:rsidTr="00901407">
        <w:trPr>
          <w:cantSplit/>
          <w:trHeight w:val="1229"/>
        </w:trPr>
        <w:tc>
          <w:tcPr>
            <w:tcW w:w="1161" w:type="pct"/>
          </w:tcPr>
          <w:p w14:paraId="5BF867B2" w14:textId="36C87879" w:rsidR="005B3BDC" w:rsidRPr="00E276B7" w:rsidRDefault="005B3BDC" w:rsidP="00B10204">
            <w:pPr>
              <w:pStyle w:val="Default"/>
            </w:pPr>
            <w:r w:rsidRPr="00E276B7">
              <w:t>Deadline for receiving applications for Voter Authority Certificates</w:t>
            </w:r>
          </w:p>
          <w:p w14:paraId="477BFB95" w14:textId="77777777" w:rsidR="00B85FD0" w:rsidRPr="00E276B7" w:rsidRDefault="00B85FD0" w:rsidP="00B10204">
            <w:pPr>
              <w:pStyle w:val="Default"/>
            </w:pPr>
          </w:p>
        </w:tc>
        <w:tc>
          <w:tcPr>
            <w:tcW w:w="790" w:type="pct"/>
          </w:tcPr>
          <w:p w14:paraId="7A6F51CD" w14:textId="7E75BFEB" w:rsidR="00B85FD0" w:rsidRPr="00E276B7" w:rsidRDefault="005B3BDC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1BA21B0A" w14:textId="05B9E542" w:rsidR="00B85FD0" w:rsidRPr="00E276B7" w:rsidRDefault="00F24A3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34F401F6" w14:textId="46691A2F" w:rsidR="00B85FD0" w:rsidRPr="00E276B7" w:rsidRDefault="00F24A33" w:rsidP="00B10204">
            <w:pPr>
              <w:pStyle w:val="Default"/>
            </w:pPr>
            <w:r w:rsidRPr="00E276B7">
              <w:t>5pm on Wednesday 23 April</w:t>
            </w:r>
          </w:p>
        </w:tc>
      </w:tr>
      <w:tr w:rsidR="00B142F3" w:rsidRPr="003E47D4" w14:paraId="3D862A20" w14:textId="77777777" w:rsidTr="00901407">
        <w:trPr>
          <w:cantSplit/>
          <w:trHeight w:val="734"/>
        </w:trPr>
        <w:tc>
          <w:tcPr>
            <w:tcW w:w="1161" w:type="pct"/>
          </w:tcPr>
          <w:p w14:paraId="040099DA" w14:textId="77777777" w:rsidR="00B142F3" w:rsidRPr="00E276B7" w:rsidRDefault="00B142F3" w:rsidP="00B10204">
            <w:pPr>
              <w:pStyle w:val="Default"/>
            </w:pPr>
            <w:r w:rsidRPr="00E276B7">
              <w:t>Publication of second interim election notice of alteration</w:t>
            </w:r>
          </w:p>
        </w:tc>
        <w:tc>
          <w:tcPr>
            <w:tcW w:w="790" w:type="pct"/>
          </w:tcPr>
          <w:p w14:paraId="261AE07E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70230043" w14:textId="77777777" w:rsidR="00B142F3" w:rsidRPr="00E276B7" w:rsidRDefault="00B142F3" w:rsidP="00B10204">
            <w:pPr>
              <w:pStyle w:val="Default"/>
            </w:pPr>
            <w:r w:rsidRPr="00E276B7">
              <w:t>Between 18 days and 6 days</w:t>
            </w:r>
          </w:p>
        </w:tc>
        <w:tc>
          <w:tcPr>
            <w:tcW w:w="1466" w:type="pct"/>
          </w:tcPr>
          <w:p w14:paraId="09CDF6EA" w14:textId="4F0CDC7B" w:rsidR="00B142F3" w:rsidRPr="00E276B7" w:rsidRDefault="00B142F3" w:rsidP="00B10204">
            <w:pPr>
              <w:pStyle w:val="Default"/>
            </w:pPr>
            <w:r w:rsidRPr="00E276B7">
              <w:t xml:space="preserve">Between </w:t>
            </w:r>
            <w:r w:rsidR="004640B0" w:rsidRPr="00E276B7">
              <w:t>Thursday 3</w:t>
            </w:r>
            <w:r w:rsidRPr="00E276B7">
              <w:t xml:space="preserve"> April and </w:t>
            </w:r>
            <w:r w:rsidR="00BC4E9B" w:rsidRPr="00E276B7">
              <w:t>Wednesday</w:t>
            </w:r>
            <w:r w:rsidR="000923F3" w:rsidRPr="00E276B7">
              <w:t xml:space="preserve"> 23</w:t>
            </w:r>
            <w:r w:rsidRPr="00E276B7">
              <w:t> April (inclusive)</w:t>
            </w:r>
          </w:p>
        </w:tc>
      </w:tr>
      <w:tr w:rsidR="00B142F3" w:rsidRPr="003E47D4" w14:paraId="18E39A43" w14:textId="77777777" w:rsidTr="00901407">
        <w:trPr>
          <w:cantSplit/>
          <w:trHeight w:val="734"/>
        </w:trPr>
        <w:tc>
          <w:tcPr>
            <w:tcW w:w="1161" w:type="pct"/>
          </w:tcPr>
          <w:p w14:paraId="5F0AF387" w14:textId="77777777" w:rsidR="00B142F3" w:rsidRPr="00E276B7" w:rsidRDefault="00B142F3" w:rsidP="00B10204">
            <w:pPr>
              <w:pStyle w:val="Default"/>
            </w:pPr>
            <w:r w:rsidRPr="00E276B7">
              <w:t>Publication of notice of poll</w:t>
            </w:r>
          </w:p>
        </w:tc>
        <w:tc>
          <w:tcPr>
            <w:tcW w:w="790" w:type="pct"/>
          </w:tcPr>
          <w:p w14:paraId="422D5D15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6158BCB4" w14:textId="77777777" w:rsidR="00B142F3" w:rsidRPr="00E276B7" w:rsidRDefault="00B142F3" w:rsidP="00B10204">
            <w:pPr>
              <w:pStyle w:val="Default"/>
            </w:pPr>
            <w:r w:rsidRPr="00E276B7">
              <w:t>Not later than 6 days</w:t>
            </w:r>
          </w:p>
        </w:tc>
        <w:tc>
          <w:tcPr>
            <w:tcW w:w="1466" w:type="pct"/>
          </w:tcPr>
          <w:p w14:paraId="244C2992" w14:textId="37F73FFC" w:rsidR="00B142F3" w:rsidRPr="00E276B7" w:rsidRDefault="00B142F3" w:rsidP="00B10204">
            <w:pPr>
              <w:pStyle w:val="Default"/>
            </w:pPr>
            <w:r w:rsidRPr="00E276B7">
              <w:t xml:space="preserve">Not later than </w:t>
            </w:r>
            <w:r w:rsidR="009164F9" w:rsidRPr="00E276B7">
              <w:t>Wednesday 23</w:t>
            </w:r>
            <w:r w:rsidRPr="00E276B7">
              <w:t xml:space="preserve"> April </w:t>
            </w:r>
          </w:p>
        </w:tc>
      </w:tr>
      <w:tr w:rsidR="00B142F3" w:rsidRPr="003E47D4" w14:paraId="04056E1C" w14:textId="77777777" w:rsidTr="00901407">
        <w:trPr>
          <w:cantSplit/>
          <w:trHeight w:val="734"/>
        </w:trPr>
        <w:tc>
          <w:tcPr>
            <w:tcW w:w="1161" w:type="pct"/>
          </w:tcPr>
          <w:p w14:paraId="6EA1B61B" w14:textId="77777777" w:rsidR="00B142F3" w:rsidRPr="00E276B7" w:rsidRDefault="00B142F3" w:rsidP="00B10204">
            <w:pPr>
              <w:pStyle w:val="Default"/>
            </w:pPr>
            <w:r w:rsidRPr="00E276B7">
              <w:t xml:space="preserve">Publication of final election notice of alteration </w:t>
            </w:r>
          </w:p>
        </w:tc>
        <w:tc>
          <w:tcPr>
            <w:tcW w:w="790" w:type="pct"/>
          </w:tcPr>
          <w:p w14:paraId="4CD42BB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29EA3F1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1B040375" w14:textId="13C168DE" w:rsidR="00B142F3" w:rsidRPr="00E276B7" w:rsidRDefault="00142347" w:rsidP="00B10204">
            <w:pPr>
              <w:pStyle w:val="Default"/>
            </w:pPr>
            <w:r w:rsidRPr="00E276B7">
              <w:t xml:space="preserve">Thursday </w:t>
            </w:r>
            <w:r w:rsidR="00FD4BB7" w:rsidRPr="00E276B7">
              <w:t>24</w:t>
            </w:r>
            <w:r w:rsidR="002F5411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7450FDC9" w14:textId="77777777" w:rsidTr="00901407">
        <w:trPr>
          <w:cantSplit/>
          <w:trHeight w:val="989"/>
        </w:trPr>
        <w:tc>
          <w:tcPr>
            <w:tcW w:w="1161" w:type="pct"/>
          </w:tcPr>
          <w:p w14:paraId="5F5DE10A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polling and counting agents</w:t>
            </w:r>
          </w:p>
        </w:tc>
        <w:tc>
          <w:tcPr>
            <w:tcW w:w="790" w:type="pct"/>
          </w:tcPr>
          <w:p w14:paraId="2F8F37AB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4575857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5E4C471" w14:textId="60B7F36E" w:rsidR="00B142F3" w:rsidRPr="00E276B7" w:rsidRDefault="00142347" w:rsidP="00B10204">
            <w:pPr>
              <w:pStyle w:val="Default"/>
            </w:pPr>
            <w:r w:rsidRPr="00E276B7">
              <w:t>Thursday 24</w:t>
            </w:r>
            <w:r w:rsidR="00FE3694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3869475E" w14:textId="77777777" w:rsidTr="00901407">
        <w:trPr>
          <w:cantSplit/>
          <w:trHeight w:val="989"/>
        </w:trPr>
        <w:tc>
          <w:tcPr>
            <w:tcW w:w="1161" w:type="pct"/>
          </w:tcPr>
          <w:p w14:paraId="622506F2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sub agents</w:t>
            </w:r>
          </w:p>
        </w:tc>
        <w:tc>
          <w:tcPr>
            <w:tcW w:w="790" w:type="pct"/>
          </w:tcPr>
          <w:p w14:paraId="418866BA" w14:textId="77777777" w:rsidR="00B142F3" w:rsidRPr="00E276B7" w:rsidRDefault="00B142F3" w:rsidP="00B10204">
            <w:pPr>
              <w:pStyle w:val="Default"/>
            </w:pPr>
            <w:r w:rsidRPr="00E276B7">
              <w:t xml:space="preserve">Combined authority mayoral </w:t>
            </w:r>
          </w:p>
        </w:tc>
        <w:tc>
          <w:tcPr>
            <w:tcW w:w="1583" w:type="pct"/>
          </w:tcPr>
          <w:p w14:paraId="28D9CE3B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6C96D0C" w14:textId="45CF2A06" w:rsidR="00B142F3" w:rsidRPr="00E276B7" w:rsidRDefault="005950F9" w:rsidP="00B10204">
            <w:pPr>
              <w:pStyle w:val="Default"/>
            </w:pPr>
            <w:r w:rsidRPr="00E276B7">
              <w:t xml:space="preserve">Thursday </w:t>
            </w:r>
            <w:r w:rsidR="00142347" w:rsidRPr="00E276B7">
              <w:t>24</w:t>
            </w:r>
            <w:r w:rsidR="00931A6B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1C6C47E5" w14:textId="77777777" w:rsidTr="00901407">
        <w:trPr>
          <w:cantSplit/>
          <w:trHeight w:val="734"/>
        </w:trPr>
        <w:tc>
          <w:tcPr>
            <w:tcW w:w="1161" w:type="pct"/>
          </w:tcPr>
          <w:p w14:paraId="39E3AB1A" w14:textId="77777777" w:rsidR="00B142F3" w:rsidRPr="00E276B7" w:rsidRDefault="00B142F3" w:rsidP="00B10204">
            <w:pPr>
              <w:pStyle w:val="Default"/>
            </w:pPr>
            <w:r w:rsidRPr="00E276B7">
              <w:t xml:space="preserve">First date that electors can apply for a replacement for lost postal votes </w:t>
            </w:r>
          </w:p>
        </w:tc>
        <w:tc>
          <w:tcPr>
            <w:tcW w:w="790" w:type="pct"/>
          </w:tcPr>
          <w:p w14:paraId="6E27E8FF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C2275B4" w14:textId="77777777" w:rsidR="00B142F3" w:rsidRPr="00E276B7" w:rsidRDefault="00B142F3" w:rsidP="00B10204">
            <w:pPr>
              <w:pStyle w:val="Default"/>
            </w:pPr>
            <w:r w:rsidRPr="00E276B7">
              <w:t xml:space="preserve">4 days </w:t>
            </w:r>
          </w:p>
        </w:tc>
        <w:tc>
          <w:tcPr>
            <w:tcW w:w="1466" w:type="pct"/>
          </w:tcPr>
          <w:p w14:paraId="210A1FA2" w14:textId="6F4C066D" w:rsidR="00B142F3" w:rsidRPr="00E276B7" w:rsidRDefault="005950F9" w:rsidP="00B10204">
            <w:pPr>
              <w:pStyle w:val="Default"/>
            </w:pPr>
            <w:r w:rsidRPr="00E276B7">
              <w:t>Fri</w:t>
            </w:r>
            <w:r w:rsidR="00F24A33" w:rsidRPr="00E276B7">
              <w:t>day</w:t>
            </w:r>
            <w:r w:rsidRPr="00E276B7">
              <w:t xml:space="preserve"> 25 </w:t>
            </w:r>
            <w:r w:rsidR="00931A6B" w:rsidRPr="00E276B7">
              <w:t>April</w:t>
            </w:r>
          </w:p>
        </w:tc>
      </w:tr>
      <w:tr w:rsidR="00B142F3" w:rsidRPr="003E47D4" w14:paraId="1A822983" w14:textId="77777777" w:rsidTr="00901407">
        <w:trPr>
          <w:cantSplit/>
          <w:trHeight w:val="734"/>
        </w:trPr>
        <w:tc>
          <w:tcPr>
            <w:tcW w:w="1161" w:type="pct"/>
          </w:tcPr>
          <w:p w14:paraId="010EDEF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Polling day</w:t>
            </w:r>
          </w:p>
          <w:p w14:paraId="328C0A69" w14:textId="77777777" w:rsidR="00B142F3" w:rsidRPr="00E276B7" w:rsidRDefault="00B142F3" w:rsidP="00B10204">
            <w:pPr>
              <w:pStyle w:val="Default"/>
              <w:rPr>
                <w:b/>
              </w:rPr>
            </w:pPr>
          </w:p>
        </w:tc>
        <w:tc>
          <w:tcPr>
            <w:tcW w:w="790" w:type="pct"/>
          </w:tcPr>
          <w:p w14:paraId="41783AD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t>All</w:t>
            </w:r>
          </w:p>
        </w:tc>
        <w:tc>
          <w:tcPr>
            <w:tcW w:w="1583" w:type="pct"/>
          </w:tcPr>
          <w:p w14:paraId="3C75D6CE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0 (7am to 10pm)</w:t>
            </w:r>
          </w:p>
        </w:tc>
        <w:tc>
          <w:tcPr>
            <w:tcW w:w="1466" w:type="pct"/>
          </w:tcPr>
          <w:p w14:paraId="0FBE81B1" w14:textId="14BC60BE" w:rsidR="00B142F3" w:rsidRPr="00E276B7" w:rsidRDefault="00FE3694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 xml:space="preserve">7am to 10pm on </w:t>
            </w:r>
            <w:r w:rsidR="00B142F3" w:rsidRPr="00E276B7">
              <w:rPr>
                <w:b/>
              </w:rPr>
              <w:t xml:space="preserve">Thursday </w:t>
            </w:r>
            <w:r w:rsidR="00C06F3F" w:rsidRPr="00E276B7">
              <w:rPr>
                <w:b/>
              </w:rPr>
              <w:t>1 </w:t>
            </w:r>
            <w:r w:rsidR="00B142F3" w:rsidRPr="00E276B7">
              <w:rPr>
                <w:b/>
              </w:rPr>
              <w:t>May</w:t>
            </w:r>
          </w:p>
        </w:tc>
      </w:tr>
      <w:tr w:rsidR="00B142F3" w:rsidRPr="003E47D4" w14:paraId="26A485D9" w14:textId="77777777" w:rsidTr="00901407">
        <w:trPr>
          <w:cantSplit/>
          <w:trHeight w:val="480"/>
        </w:trPr>
        <w:tc>
          <w:tcPr>
            <w:tcW w:w="1161" w:type="pct"/>
          </w:tcPr>
          <w:p w14:paraId="0E7F41A3" w14:textId="77777777" w:rsidR="00B142F3" w:rsidRPr="007746A1" w:rsidRDefault="00B142F3" w:rsidP="007746A1">
            <w:pPr>
              <w:pStyle w:val="Default"/>
            </w:pPr>
            <w:r w:rsidRPr="007746A1">
              <w:lastRenderedPageBreak/>
              <w:t xml:space="preserve">Last time that electors can apply for a replacement for spoilt or lost postal votes </w:t>
            </w:r>
          </w:p>
        </w:tc>
        <w:tc>
          <w:tcPr>
            <w:tcW w:w="790" w:type="pct"/>
          </w:tcPr>
          <w:p w14:paraId="4305C2C9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4F0E782E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79254A69" w14:textId="0CEF0706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 xml:space="preserve"> 1 </w:t>
            </w:r>
            <w:r w:rsidRPr="007746A1">
              <w:t>May</w:t>
            </w:r>
          </w:p>
        </w:tc>
      </w:tr>
      <w:tr w:rsidR="00B142F3" w:rsidRPr="003E47D4" w14:paraId="46EA72FE" w14:textId="77777777" w:rsidTr="00901407">
        <w:trPr>
          <w:cantSplit/>
          <w:trHeight w:val="495"/>
        </w:trPr>
        <w:tc>
          <w:tcPr>
            <w:tcW w:w="1161" w:type="pct"/>
          </w:tcPr>
          <w:p w14:paraId="10AF984C" w14:textId="77777777" w:rsidR="00B142F3" w:rsidRPr="007746A1" w:rsidRDefault="00B142F3" w:rsidP="007746A1">
            <w:pPr>
              <w:pStyle w:val="Default"/>
            </w:pPr>
            <w:r w:rsidRPr="007746A1">
              <w:t>Deadline for emergency proxy applications</w:t>
            </w:r>
          </w:p>
        </w:tc>
        <w:tc>
          <w:tcPr>
            <w:tcW w:w="790" w:type="pct"/>
          </w:tcPr>
          <w:p w14:paraId="3B725382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2BFA6909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409C4AB2" w14:textId="529F78A3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>1</w:t>
            </w:r>
            <w:r w:rsidR="00931A6B" w:rsidRPr="007746A1">
              <w:t> </w:t>
            </w:r>
            <w:r w:rsidRPr="007746A1">
              <w:t>May</w:t>
            </w:r>
          </w:p>
        </w:tc>
      </w:tr>
      <w:tr w:rsidR="00B142F3" w:rsidRPr="003E47D4" w14:paraId="09B80756" w14:textId="77777777" w:rsidTr="00901407">
        <w:trPr>
          <w:cantSplit/>
          <w:trHeight w:val="734"/>
        </w:trPr>
        <w:tc>
          <w:tcPr>
            <w:tcW w:w="1161" w:type="pct"/>
          </w:tcPr>
          <w:p w14:paraId="2B4A5C6E" w14:textId="77777777" w:rsidR="00B142F3" w:rsidRPr="007746A1" w:rsidRDefault="00B142F3" w:rsidP="007746A1">
            <w:pPr>
              <w:pStyle w:val="Default"/>
            </w:pPr>
            <w:r w:rsidRPr="007746A1">
              <w:t>Last time to alter the register due to clerical error or court appeal</w:t>
            </w:r>
          </w:p>
        </w:tc>
        <w:tc>
          <w:tcPr>
            <w:tcW w:w="790" w:type="pct"/>
          </w:tcPr>
          <w:p w14:paraId="5EC8BFD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5674EA82" w14:textId="77777777" w:rsidR="00B142F3" w:rsidRPr="007746A1" w:rsidRDefault="00B142F3" w:rsidP="007746A1">
            <w:pPr>
              <w:pStyle w:val="Default"/>
            </w:pPr>
            <w:r w:rsidRPr="007746A1">
              <w:t>0 (9pm)</w:t>
            </w:r>
          </w:p>
        </w:tc>
        <w:tc>
          <w:tcPr>
            <w:tcW w:w="1466" w:type="pct"/>
          </w:tcPr>
          <w:p w14:paraId="5E554EAC" w14:textId="73B4EBAB" w:rsidR="00B142F3" w:rsidRPr="007746A1" w:rsidRDefault="00B142F3" w:rsidP="007746A1">
            <w:pPr>
              <w:pStyle w:val="Default"/>
            </w:pPr>
            <w:r w:rsidRPr="007746A1">
              <w:t xml:space="preserve">9pm on Thursday </w:t>
            </w:r>
            <w:r w:rsidR="00B87C89" w:rsidRPr="007746A1">
              <w:t xml:space="preserve">1 </w:t>
            </w:r>
            <w:r w:rsidRPr="007746A1">
              <w:t>May</w:t>
            </w:r>
          </w:p>
        </w:tc>
      </w:tr>
      <w:tr w:rsidR="00B142F3" w:rsidRPr="003E47D4" w14:paraId="27AA277B" w14:textId="77777777" w:rsidTr="00901407">
        <w:trPr>
          <w:cantSplit/>
          <w:trHeight w:val="734"/>
        </w:trPr>
        <w:tc>
          <w:tcPr>
            <w:tcW w:w="1161" w:type="pct"/>
          </w:tcPr>
          <w:p w14:paraId="73FE2277" w14:textId="427BE825" w:rsidR="00B142F3" w:rsidRPr="007746A1" w:rsidRDefault="00B142F3" w:rsidP="007746A1">
            <w:pPr>
              <w:pStyle w:val="Default"/>
            </w:pPr>
            <w:r w:rsidRPr="007746A1">
              <w:t>Delivery of return as to election expenses (parish council elections only)</w:t>
            </w:r>
          </w:p>
        </w:tc>
        <w:tc>
          <w:tcPr>
            <w:tcW w:w="790" w:type="pct"/>
          </w:tcPr>
          <w:p w14:paraId="777D2038" w14:textId="2199E19B" w:rsidR="00B142F3" w:rsidRPr="007746A1" w:rsidRDefault="00B142F3" w:rsidP="007746A1">
            <w:pPr>
              <w:pStyle w:val="Default"/>
            </w:pPr>
            <w:r w:rsidRPr="007746A1">
              <w:t>Parish council</w:t>
            </w:r>
          </w:p>
        </w:tc>
        <w:tc>
          <w:tcPr>
            <w:tcW w:w="1583" w:type="pct"/>
          </w:tcPr>
          <w:p w14:paraId="164A0141" w14:textId="79FD1F41" w:rsidR="00B142F3" w:rsidRPr="007746A1" w:rsidRDefault="00B142F3" w:rsidP="007746A1">
            <w:pPr>
              <w:pStyle w:val="Default"/>
            </w:pPr>
            <w:r w:rsidRPr="007746A1">
              <w:t>Not later than 28 calendar days</w:t>
            </w:r>
            <w:r w:rsidR="007E1E36" w:rsidRPr="007746A1">
              <w:t>*</w:t>
            </w:r>
            <w:r w:rsidRPr="007746A1">
              <w:t xml:space="preserve"> after the date of the election</w:t>
            </w: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301EC64C" w14:textId="1B53B1F8" w:rsidR="00B142F3" w:rsidRPr="007746A1" w:rsidRDefault="002A6491" w:rsidP="007746A1">
            <w:pPr>
              <w:pStyle w:val="Default"/>
            </w:pPr>
            <w:r w:rsidRPr="007746A1">
              <w:t>Thursday 29 May</w:t>
            </w:r>
          </w:p>
        </w:tc>
      </w:tr>
      <w:tr w:rsidR="00901407" w:rsidRPr="003E47D4" w14:paraId="7878582D" w14:textId="77777777" w:rsidTr="00901407">
        <w:trPr>
          <w:cantSplit/>
          <w:trHeight w:val="798"/>
        </w:trPr>
        <w:tc>
          <w:tcPr>
            <w:tcW w:w="1161" w:type="pct"/>
          </w:tcPr>
          <w:p w14:paraId="45B9534E" w14:textId="77777777" w:rsidR="00901407" w:rsidRPr="007746A1" w:rsidRDefault="00901407" w:rsidP="007746A1">
            <w:pPr>
              <w:pStyle w:val="Default"/>
            </w:pPr>
            <w:r w:rsidRPr="007746A1">
              <w:t>Delivery of return as to election expenses</w:t>
            </w:r>
          </w:p>
        </w:tc>
        <w:tc>
          <w:tcPr>
            <w:tcW w:w="790" w:type="pct"/>
          </w:tcPr>
          <w:p w14:paraId="71BDA4F5" w14:textId="10415D33" w:rsidR="00901407" w:rsidRPr="007746A1" w:rsidRDefault="00901407" w:rsidP="007746A1">
            <w:pPr>
              <w:pStyle w:val="Default"/>
            </w:pPr>
            <w:r w:rsidRPr="007746A1">
              <w:t>All, excluding parish council</w:t>
            </w:r>
          </w:p>
        </w:tc>
        <w:tc>
          <w:tcPr>
            <w:tcW w:w="1583" w:type="pct"/>
            <w:tcBorders>
              <w:right w:val="single" w:sz="4" w:space="0" w:color="auto"/>
            </w:tcBorders>
          </w:tcPr>
          <w:p w14:paraId="136E521A" w14:textId="3762BEFF" w:rsidR="00901407" w:rsidRPr="007746A1" w:rsidRDefault="00901407" w:rsidP="007746A1">
            <w:pPr>
              <w:pStyle w:val="Default"/>
            </w:pPr>
            <w:r w:rsidRPr="007746A1">
              <w:t>Not later than 35 calendar days</w:t>
            </w:r>
            <w:r w:rsidR="007E1E36" w:rsidRPr="007746A1">
              <w:t>*</w:t>
            </w:r>
            <w:r w:rsidRPr="007746A1">
              <w:t xml:space="preserve"> after the date the election result is declared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84C" w14:textId="00BB26CF" w:rsidR="00901407" w:rsidRPr="007746A1" w:rsidRDefault="00901407" w:rsidP="007746A1">
            <w:pPr>
              <w:pStyle w:val="Default"/>
            </w:pPr>
            <w:r w:rsidRPr="007746A1">
              <w:t xml:space="preserve">Refer to the following table for further information on the date for return of election expenses. </w:t>
            </w:r>
          </w:p>
        </w:tc>
      </w:tr>
      <w:tr w:rsidR="00B142F3" w:rsidRPr="003E47D4" w14:paraId="3DBBB7C6" w14:textId="77777777" w:rsidTr="00901407">
        <w:trPr>
          <w:cantSplit/>
          <w:trHeight w:val="698"/>
        </w:trPr>
        <w:tc>
          <w:tcPr>
            <w:tcW w:w="1161" w:type="pct"/>
          </w:tcPr>
          <w:p w14:paraId="5D699DB0" w14:textId="77777777" w:rsidR="00B142F3" w:rsidRPr="007746A1" w:rsidRDefault="00B142F3" w:rsidP="007746A1">
            <w:pPr>
              <w:pStyle w:val="Default"/>
            </w:pPr>
            <w:r w:rsidRPr="007746A1">
              <w:t>Sending postal vote identifier rejection notices</w:t>
            </w:r>
          </w:p>
        </w:tc>
        <w:tc>
          <w:tcPr>
            <w:tcW w:w="790" w:type="pct"/>
          </w:tcPr>
          <w:p w14:paraId="37D3451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3F0EB9F5" w14:textId="77777777" w:rsidR="00B142F3" w:rsidRPr="007746A1" w:rsidRDefault="00B142F3" w:rsidP="007746A1">
            <w:pPr>
              <w:pStyle w:val="Default"/>
            </w:pPr>
            <w:r w:rsidRPr="007746A1">
              <w:t>Within 3 calendar months beginning with the date of the poll</w:t>
            </w:r>
          </w:p>
        </w:tc>
        <w:tc>
          <w:tcPr>
            <w:tcW w:w="1466" w:type="pct"/>
            <w:tcBorders>
              <w:top w:val="single" w:sz="4" w:space="0" w:color="auto"/>
            </w:tcBorders>
          </w:tcPr>
          <w:p w14:paraId="3300B8BB" w14:textId="5DC1BA03" w:rsidR="00B142F3" w:rsidRPr="007746A1" w:rsidRDefault="00B142F3" w:rsidP="007746A1">
            <w:pPr>
              <w:pStyle w:val="Default"/>
            </w:pPr>
            <w:r w:rsidRPr="007746A1">
              <w:t xml:space="preserve">By </w:t>
            </w:r>
            <w:r w:rsidR="00A8202E" w:rsidRPr="007746A1">
              <w:t xml:space="preserve">Friday </w:t>
            </w:r>
            <w:r w:rsidR="00462450" w:rsidRPr="007746A1">
              <w:t>1</w:t>
            </w:r>
            <w:r w:rsidR="00FE3694" w:rsidRPr="007746A1">
              <w:t xml:space="preserve"> </w:t>
            </w:r>
            <w:r w:rsidRPr="007746A1">
              <w:t>August</w:t>
            </w:r>
          </w:p>
        </w:tc>
      </w:tr>
    </w:tbl>
    <w:p w14:paraId="6585F899" w14:textId="77777777" w:rsidR="00651F07" w:rsidRPr="003E47D4" w:rsidRDefault="00651F07" w:rsidP="004B073D">
      <w:pPr>
        <w:rPr>
          <w:rFonts w:cs="Arial"/>
        </w:rPr>
      </w:pPr>
    </w:p>
    <w:p w14:paraId="5F9F0555" w14:textId="32496746" w:rsidR="007B46B0" w:rsidRPr="00E276B7" w:rsidRDefault="00651F07" w:rsidP="007746A1">
      <w:pPr>
        <w:pStyle w:val="Default"/>
      </w:pPr>
      <w:r w:rsidRPr="00E276B7">
        <w:t>*</w:t>
      </w:r>
      <w:r w:rsidR="007E1E36" w:rsidRPr="00E276B7">
        <w:t>If the last day of the period falls on a weekend, bank holiday or any day appointed for public thanksgiving or mourning, in which case the last day moves to the next working day</w:t>
      </w:r>
      <w:r w:rsidR="00314FC9" w:rsidRPr="00E276B7">
        <w:t>.</w:t>
      </w:r>
    </w:p>
    <w:p w14:paraId="4219F3FF" w14:textId="77777777" w:rsidR="00314FC9" w:rsidRPr="003E47D4" w:rsidRDefault="00314FC9" w:rsidP="004B073D">
      <w:pPr>
        <w:rPr>
          <w:rFonts w:cs="Arial"/>
        </w:rPr>
      </w:pPr>
    </w:p>
    <w:p w14:paraId="15C2229D" w14:textId="0F8FA68D" w:rsidR="00314FC9" w:rsidRPr="00ED07EA" w:rsidRDefault="00314FC9" w:rsidP="00ED07EA">
      <w:pPr>
        <w:pStyle w:val="C-head"/>
      </w:pPr>
      <w:r w:rsidRPr="00ED07EA">
        <w:t>Delivery of return as to election expenses (</w:t>
      </w:r>
      <w:r w:rsidR="008B54DC" w:rsidRPr="00ED07EA">
        <w:t xml:space="preserve">all, excluding parish council elections). </w:t>
      </w:r>
    </w:p>
    <w:p w14:paraId="697A4237" w14:textId="77777777" w:rsidR="002A6491" w:rsidRPr="002A6491" w:rsidRDefault="002A6491" w:rsidP="00651F07">
      <w:pPr>
        <w:pStyle w:val="C-head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7CAB" w:rsidRPr="003E47D4" w14:paraId="4A31407C" w14:textId="77777777" w:rsidTr="0D4BB766">
        <w:tc>
          <w:tcPr>
            <w:tcW w:w="4148" w:type="dxa"/>
          </w:tcPr>
          <w:p w14:paraId="4D58DBFF" w14:textId="61E150A7" w:rsidR="003F275A" w:rsidRPr="00ED07EA" w:rsidRDefault="00E32BD3" w:rsidP="00ED07EA">
            <w:pPr>
              <w:pStyle w:val="ECtablecolumnheading0"/>
            </w:pPr>
            <w:r w:rsidRPr="00ED07EA">
              <w:t>If the result is declared:</w:t>
            </w:r>
          </w:p>
        </w:tc>
        <w:tc>
          <w:tcPr>
            <w:tcW w:w="4148" w:type="dxa"/>
          </w:tcPr>
          <w:p w14:paraId="64FC9D73" w14:textId="54F79C36" w:rsidR="00347CAB" w:rsidRPr="00ED07EA" w:rsidRDefault="00E32BD3" w:rsidP="00ED07EA">
            <w:pPr>
              <w:pStyle w:val="ECtablecolumnheading0"/>
            </w:pPr>
            <w:r w:rsidRPr="00ED07EA">
              <w:t>Deadline for return:</w:t>
            </w:r>
          </w:p>
        </w:tc>
      </w:tr>
      <w:tr w:rsidR="00347CAB" w:rsidRPr="003E47D4" w14:paraId="2005E057" w14:textId="77777777" w:rsidTr="0D4BB766">
        <w:tc>
          <w:tcPr>
            <w:tcW w:w="4148" w:type="dxa"/>
          </w:tcPr>
          <w:p w14:paraId="5E83AA9D" w14:textId="65E5D9AC" w:rsidR="00347CAB" w:rsidRPr="000878C5" w:rsidRDefault="00CA59CD" w:rsidP="007746A1">
            <w:pPr>
              <w:pStyle w:val="Default"/>
            </w:pPr>
            <w:bookmarkStart w:id="0" w:name="_Hlk180576028"/>
            <w:r w:rsidRPr="000878C5">
              <w:t>Thursday 1 May</w:t>
            </w:r>
          </w:p>
        </w:tc>
        <w:tc>
          <w:tcPr>
            <w:tcW w:w="4148" w:type="dxa"/>
          </w:tcPr>
          <w:p w14:paraId="7C353381" w14:textId="67CF9D83" w:rsidR="00347CAB" w:rsidRPr="000878C5" w:rsidRDefault="003F6165" w:rsidP="007746A1">
            <w:pPr>
              <w:pStyle w:val="Default"/>
            </w:pPr>
            <w:r w:rsidRPr="000878C5">
              <w:t>Thursday 5 June</w:t>
            </w:r>
          </w:p>
        </w:tc>
      </w:tr>
      <w:tr w:rsidR="00347CAB" w:rsidRPr="003E47D4" w14:paraId="7438AB7D" w14:textId="77777777" w:rsidTr="0D4BB766">
        <w:tc>
          <w:tcPr>
            <w:tcW w:w="4148" w:type="dxa"/>
          </w:tcPr>
          <w:p w14:paraId="1C7C227B" w14:textId="24B84B64" w:rsidR="00347CAB" w:rsidRPr="000878C5" w:rsidRDefault="00CA59CD" w:rsidP="007746A1">
            <w:pPr>
              <w:pStyle w:val="Default"/>
            </w:pPr>
            <w:r w:rsidRPr="000878C5">
              <w:t>Friday 2 May</w:t>
            </w:r>
          </w:p>
        </w:tc>
        <w:tc>
          <w:tcPr>
            <w:tcW w:w="4148" w:type="dxa"/>
          </w:tcPr>
          <w:p w14:paraId="614376FD" w14:textId="08DBE781" w:rsidR="00347CAB" w:rsidRPr="000878C5" w:rsidRDefault="00B77377" w:rsidP="007746A1">
            <w:pPr>
              <w:pStyle w:val="Default"/>
            </w:pPr>
            <w:r w:rsidRPr="000878C5">
              <w:t>Friday 6 June</w:t>
            </w:r>
          </w:p>
        </w:tc>
      </w:tr>
      <w:tr w:rsidR="00347CAB" w:rsidRPr="003E47D4" w14:paraId="57A71EB5" w14:textId="77777777" w:rsidTr="0D4BB766">
        <w:tc>
          <w:tcPr>
            <w:tcW w:w="4148" w:type="dxa"/>
          </w:tcPr>
          <w:p w14:paraId="3D17C39C" w14:textId="779E072C" w:rsidR="00347CAB" w:rsidRPr="000878C5" w:rsidRDefault="00A71710" w:rsidP="007746A1">
            <w:pPr>
              <w:pStyle w:val="Default"/>
            </w:pPr>
            <w:r w:rsidRPr="000878C5">
              <w:t xml:space="preserve">Any declaration made between </w:t>
            </w:r>
            <w:r w:rsidR="007E5419" w:rsidRPr="000878C5">
              <w:t xml:space="preserve">3 May and </w:t>
            </w:r>
            <w:r w:rsidR="002E07C3" w:rsidRPr="000878C5">
              <w:t>5 May</w:t>
            </w:r>
          </w:p>
        </w:tc>
        <w:tc>
          <w:tcPr>
            <w:tcW w:w="4148" w:type="dxa"/>
          </w:tcPr>
          <w:p w14:paraId="53B81269" w14:textId="2092C9C7" w:rsidR="00347CAB" w:rsidRPr="000878C5" w:rsidRDefault="00D71156" w:rsidP="007746A1">
            <w:pPr>
              <w:pStyle w:val="Default"/>
            </w:pPr>
            <w:r w:rsidRPr="000878C5">
              <w:t>Monday 9 June</w:t>
            </w:r>
          </w:p>
        </w:tc>
      </w:tr>
      <w:tr w:rsidR="00347CAB" w:rsidRPr="003E47D4" w14:paraId="12106814" w14:textId="77777777" w:rsidTr="0D4BB766">
        <w:tc>
          <w:tcPr>
            <w:tcW w:w="4148" w:type="dxa"/>
          </w:tcPr>
          <w:p w14:paraId="4151FA6B" w14:textId="2592F33C" w:rsidR="00347CAB" w:rsidRPr="000878C5" w:rsidRDefault="002E07C3" w:rsidP="007746A1">
            <w:pPr>
              <w:pStyle w:val="Default"/>
            </w:pPr>
            <w:r w:rsidRPr="000878C5">
              <w:t xml:space="preserve">Tuesday </w:t>
            </w:r>
            <w:r w:rsidR="00651F07" w:rsidRPr="000878C5">
              <w:t>6 May</w:t>
            </w:r>
          </w:p>
        </w:tc>
        <w:tc>
          <w:tcPr>
            <w:tcW w:w="4148" w:type="dxa"/>
          </w:tcPr>
          <w:p w14:paraId="0100AD99" w14:textId="53EF4728" w:rsidR="00347CAB" w:rsidRPr="000878C5" w:rsidRDefault="00D71156" w:rsidP="007746A1">
            <w:pPr>
              <w:pStyle w:val="Default"/>
            </w:pPr>
            <w:r w:rsidRPr="000878C5">
              <w:t>Tuesday 10 June</w:t>
            </w:r>
          </w:p>
        </w:tc>
      </w:tr>
      <w:bookmarkEnd w:id="0"/>
    </w:tbl>
    <w:p w14:paraId="76BC4C2E" w14:textId="77777777" w:rsidR="008073B9" w:rsidRPr="003E47D4" w:rsidRDefault="008073B9" w:rsidP="004B073D">
      <w:pPr>
        <w:rPr>
          <w:rFonts w:cs="Arial"/>
        </w:rPr>
      </w:pPr>
    </w:p>
    <w:sectPr w:rsidR="008073B9" w:rsidRPr="003E47D4" w:rsidSect="00C4281C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D447" w14:textId="77777777" w:rsidR="00A235FF" w:rsidRDefault="00A235FF">
      <w:r>
        <w:separator/>
      </w:r>
    </w:p>
  </w:endnote>
  <w:endnote w:type="continuationSeparator" w:id="0">
    <w:p w14:paraId="0A939429" w14:textId="77777777" w:rsidR="00A235FF" w:rsidRDefault="00A235FF">
      <w:r>
        <w:continuationSeparator/>
      </w:r>
    </w:p>
  </w:endnote>
  <w:endnote w:type="continuationNotice" w:id="1">
    <w:p w14:paraId="6CB92813" w14:textId="77777777" w:rsidR="00A235FF" w:rsidRDefault="00A23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2608" w14:textId="77777777" w:rsidR="00A235FF" w:rsidRDefault="00A235FF">
      <w:r>
        <w:separator/>
      </w:r>
    </w:p>
  </w:footnote>
  <w:footnote w:type="continuationSeparator" w:id="0">
    <w:p w14:paraId="2F26A928" w14:textId="77777777" w:rsidR="00A235FF" w:rsidRDefault="00A235FF">
      <w:r>
        <w:continuationSeparator/>
      </w:r>
    </w:p>
  </w:footnote>
  <w:footnote w:type="continuationNotice" w:id="1">
    <w:p w14:paraId="5F99EB6E" w14:textId="77777777" w:rsidR="00A235FF" w:rsidRDefault="00A235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B11963"/>
    <w:multiLevelType w:val="hybridMultilevel"/>
    <w:tmpl w:val="3EDA868E"/>
    <w:lvl w:ilvl="0" w:tplc="E002434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3F4"/>
    <w:multiLevelType w:val="hybridMultilevel"/>
    <w:tmpl w:val="756AD87E"/>
    <w:lvl w:ilvl="0" w:tplc="7860A114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0312"/>
    <w:multiLevelType w:val="hybridMultilevel"/>
    <w:tmpl w:val="40348CFC"/>
    <w:lvl w:ilvl="0" w:tplc="0E7630EE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F8"/>
    <w:multiLevelType w:val="hybridMultilevel"/>
    <w:tmpl w:val="BDB8C718"/>
    <w:lvl w:ilvl="0" w:tplc="FFFFFFFF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FFFFFFFF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7053498"/>
    <w:multiLevelType w:val="hybridMultilevel"/>
    <w:tmpl w:val="D260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393"/>
    <w:multiLevelType w:val="hybridMultilevel"/>
    <w:tmpl w:val="96E0BDEA"/>
    <w:lvl w:ilvl="0" w:tplc="5C12837C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53AAF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60DA"/>
    <w:multiLevelType w:val="hybridMultilevel"/>
    <w:tmpl w:val="3B429CC0"/>
    <w:lvl w:ilvl="0" w:tplc="59DE138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11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CF3ABF"/>
    <w:multiLevelType w:val="hybridMultilevel"/>
    <w:tmpl w:val="A5A083D4"/>
    <w:lvl w:ilvl="0" w:tplc="1834F950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32360307">
    <w:abstractNumId w:val="10"/>
  </w:num>
  <w:num w:numId="2" w16cid:durableId="61872369">
    <w:abstractNumId w:val="1"/>
  </w:num>
  <w:num w:numId="3" w16cid:durableId="1603564051">
    <w:abstractNumId w:val="11"/>
  </w:num>
  <w:num w:numId="4" w16cid:durableId="1242447735">
    <w:abstractNumId w:val="12"/>
  </w:num>
  <w:num w:numId="5" w16cid:durableId="852187208">
    <w:abstractNumId w:val="9"/>
  </w:num>
  <w:num w:numId="6" w16cid:durableId="1881353699">
    <w:abstractNumId w:val="4"/>
  </w:num>
  <w:num w:numId="7" w16cid:durableId="1467164083">
    <w:abstractNumId w:val="12"/>
  </w:num>
  <w:num w:numId="8" w16cid:durableId="602693479">
    <w:abstractNumId w:val="3"/>
  </w:num>
  <w:num w:numId="9" w16cid:durableId="750546759">
    <w:abstractNumId w:val="6"/>
  </w:num>
  <w:num w:numId="10" w16cid:durableId="1798451945">
    <w:abstractNumId w:val="12"/>
  </w:num>
  <w:num w:numId="11" w16cid:durableId="179197931">
    <w:abstractNumId w:val="13"/>
  </w:num>
  <w:num w:numId="12" w16cid:durableId="1585650775">
    <w:abstractNumId w:val="12"/>
  </w:num>
  <w:num w:numId="13" w16cid:durableId="334235900">
    <w:abstractNumId w:val="9"/>
  </w:num>
  <w:num w:numId="14" w16cid:durableId="1082869003">
    <w:abstractNumId w:val="4"/>
  </w:num>
  <w:num w:numId="15" w16cid:durableId="21592310">
    <w:abstractNumId w:val="12"/>
  </w:num>
  <w:num w:numId="16" w16cid:durableId="260646924">
    <w:abstractNumId w:val="3"/>
  </w:num>
  <w:num w:numId="17" w16cid:durableId="692417193">
    <w:abstractNumId w:val="6"/>
  </w:num>
  <w:num w:numId="18" w16cid:durableId="1561866214">
    <w:abstractNumId w:val="12"/>
  </w:num>
  <w:num w:numId="19" w16cid:durableId="829515516">
    <w:abstractNumId w:val="13"/>
  </w:num>
  <w:num w:numId="20" w16cid:durableId="593586072">
    <w:abstractNumId w:val="2"/>
  </w:num>
  <w:num w:numId="21" w16cid:durableId="1445268701">
    <w:abstractNumId w:val="8"/>
  </w:num>
  <w:num w:numId="22" w16cid:durableId="1662849278">
    <w:abstractNumId w:val="15"/>
  </w:num>
  <w:num w:numId="23" w16cid:durableId="482622954">
    <w:abstractNumId w:val="14"/>
  </w:num>
  <w:num w:numId="24" w16cid:durableId="1241869596">
    <w:abstractNumId w:val="5"/>
  </w:num>
  <w:num w:numId="25" w16cid:durableId="730344256">
    <w:abstractNumId w:val="7"/>
  </w:num>
  <w:num w:numId="26" w16cid:durableId="5808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17"/>
    <w:rsid w:val="00000D16"/>
    <w:rsid w:val="00002D47"/>
    <w:rsid w:val="00003DBF"/>
    <w:rsid w:val="000066F5"/>
    <w:rsid w:val="0001145D"/>
    <w:rsid w:val="00011FD5"/>
    <w:rsid w:val="00015865"/>
    <w:rsid w:val="000175E1"/>
    <w:rsid w:val="000213F7"/>
    <w:rsid w:val="00041121"/>
    <w:rsid w:val="00044D34"/>
    <w:rsid w:val="00052355"/>
    <w:rsid w:val="0006027F"/>
    <w:rsid w:val="00060EDB"/>
    <w:rsid w:val="000640E0"/>
    <w:rsid w:val="00065A63"/>
    <w:rsid w:val="00071A33"/>
    <w:rsid w:val="000754FF"/>
    <w:rsid w:val="00075504"/>
    <w:rsid w:val="00081E35"/>
    <w:rsid w:val="00084DC5"/>
    <w:rsid w:val="00085CED"/>
    <w:rsid w:val="00086A05"/>
    <w:rsid w:val="000878C5"/>
    <w:rsid w:val="000923F3"/>
    <w:rsid w:val="00093B3A"/>
    <w:rsid w:val="000956FC"/>
    <w:rsid w:val="000A4D6F"/>
    <w:rsid w:val="000A6EDA"/>
    <w:rsid w:val="000A7701"/>
    <w:rsid w:val="000B167B"/>
    <w:rsid w:val="000C351D"/>
    <w:rsid w:val="000C5737"/>
    <w:rsid w:val="000C636A"/>
    <w:rsid w:val="000D7C86"/>
    <w:rsid w:val="000E2FA7"/>
    <w:rsid w:val="000F2125"/>
    <w:rsid w:val="000F37B7"/>
    <w:rsid w:val="000F78B7"/>
    <w:rsid w:val="0010521F"/>
    <w:rsid w:val="00117068"/>
    <w:rsid w:val="00123B44"/>
    <w:rsid w:val="0012438E"/>
    <w:rsid w:val="00126ACE"/>
    <w:rsid w:val="001320DF"/>
    <w:rsid w:val="0013312A"/>
    <w:rsid w:val="00140560"/>
    <w:rsid w:val="00141AD8"/>
    <w:rsid w:val="00142347"/>
    <w:rsid w:val="00161A28"/>
    <w:rsid w:val="001867E5"/>
    <w:rsid w:val="00190778"/>
    <w:rsid w:val="00197579"/>
    <w:rsid w:val="001A2C68"/>
    <w:rsid w:val="001A5D5F"/>
    <w:rsid w:val="001B32B6"/>
    <w:rsid w:val="001B6C2B"/>
    <w:rsid w:val="001C741F"/>
    <w:rsid w:val="001D66DA"/>
    <w:rsid w:val="001D7AD1"/>
    <w:rsid w:val="001E084B"/>
    <w:rsid w:val="001E75C5"/>
    <w:rsid w:val="001F0F65"/>
    <w:rsid w:val="001F2D9A"/>
    <w:rsid w:val="001F383A"/>
    <w:rsid w:val="001F413D"/>
    <w:rsid w:val="00200B97"/>
    <w:rsid w:val="00203D7B"/>
    <w:rsid w:val="002076D3"/>
    <w:rsid w:val="00212346"/>
    <w:rsid w:val="00213916"/>
    <w:rsid w:val="002203FB"/>
    <w:rsid w:val="00220A92"/>
    <w:rsid w:val="00221CED"/>
    <w:rsid w:val="0022484C"/>
    <w:rsid w:val="002255B5"/>
    <w:rsid w:val="002306F1"/>
    <w:rsid w:val="00231FE0"/>
    <w:rsid w:val="0023247E"/>
    <w:rsid w:val="00235262"/>
    <w:rsid w:val="002408E7"/>
    <w:rsid w:val="002426EF"/>
    <w:rsid w:val="00245422"/>
    <w:rsid w:val="00250A16"/>
    <w:rsid w:val="00254948"/>
    <w:rsid w:val="00263DD5"/>
    <w:rsid w:val="002653D4"/>
    <w:rsid w:val="0026646F"/>
    <w:rsid w:val="00266D1B"/>
    <w:rsid w:val="002712FF"/>
    <w:rsid w:val="00272B4E"/>
    <w:rsid w:val="002778CC"/>
    <w:rsid w:val="00277D5A"/>
    <w:rsid w:val="00281D71"/>
    <w:rsid w:val="00294434"/>
    <w:rsid w:val="002960C7"/>
    <w:rsid w:val="002A6491"/>
    <w:rsid w:val="002B00D2"/>
    <w:rsid w:val="002B039B"/>
    <w:rsid w:val="002B072C"/>
    <w:rsid w:val="002B6E22"/>
    <w:rsid w:val="002C0AB7"/>
    <w:rsid w:val="002C555F"/>
    <w:rsid w:val="002C61AF"/>
    <w:rsid w:val="002D1639"/>
    <w:rsid w:val="002D2912"/>
    <w:rsid w:val="002D419C"/>
    <w:rsid w:val="002D521A"/>
    <w:rsid w:val="002E07C3"/>
    <w:rsid w:val="002E7463"/>
    <w:rsid w:val="002F492F"/>
    <w:rsid w:val="002F5411"/>
    <w:rsid w:val="002F72BE"/>
    <w:rsid w:val="00302D62"/>
    <w:rsid w:val="003057C7"/>
    <w:rsid w:val="00306040"/>
    <w:rsid w:val="00306C18"/>
    <w:rsid w:val="003074ED"/>
    <w:rsid w:val="00307B49"/>
    <w:rsid w:val="00314FC9"/>
    <w:rsid w:val="00317431"/>
    <w:rsid w:val="0032117F"/>
    <w:rsid w:val="0032277E"/>
    <w:rsid w:val="00323712"/>
    <w:rsid w:val="00332960"/>
    <w:rsid w:val="003448A4"/>
    <w:rsid w:val="00344BC5"/>
    <w:rsid w:val="00344DAD"/>
    <w:rsid w:val="00347CAB"/>
    <w:rsid w:val="00350AA2"/>
    <w:rsid w:val="00351158"/>
    <w:rsid w:val="00353235"/>
    <w:rsid w:val="00353893"/>
    <w:rsid w:val="00361E9C"/>
    <w:rsid w:val="0036267F"/>
    <w:rsid w:val="00366209"/>
    <w:rsid w:val="00375AFC"/>
    <w:rsid w:val="00377908"/>
    <w:rsid w:val="003867DA"/>
    <w:rsid w:val="003909A7"/>
    <w:rsid w:val="003A04FC"/>
    <w:rsid w:val="003A15EF"/>
    <w:rsid w:val="003A58E1"/>
    <w:rsid w:val="003A6284"/>
    <w:rsid w:val="003B1625"/>
    <w:rsid w:val="003B345A"/>
    <w:rsid w:val="003B408C"/>
    <w:rsid w:val="003B4B9E"/>
    <w:rsid w:val="003C7B4D"/>
    <w:rsid w:val="003D1E47"/>
    <w:rsid w:val="003D2AA1"/>
    <w:rsid w:val="003D7275"/>
    <w:rsid w:val="003D7A80"/>
    <w:rsid w:val="003E47D4"/>
    <w:rsid w:val="003E4D0A"/>
    <w:rsid w:val="003F275A"/>
    <w:rsid w:val="003F4029"/>
    <w:rsid w:val="003F6165"/>
    <w:rsid w:val="00400BA6"/>
    <w:rsid w:val="004031C9"/>
    <w:rsid w:val="004066C7"/>
    <w:rsid w:val="00407781"/>
    <w:rsid w:val="00416712"/>
    <w:rsid w:val="00421CB7"/>
    <w:rsid w:val="00431AEB"/>
    <w:rsid w:val="00445FA7"/>
    <w:rsid w:val="004471E8"/>
    <w:rsid w:val="004567BF"/>
    <w:rsid w:val="00462450"/>
    <w:rsid w:val="004640B0"/>
    <w:rsid w:val="004726DD"/>
    <w:rsid w:val="00476292"/>
    <w:rsid w:val="0048579A"/>
    <w:rsid w:val="004860CA"/>
    <w:rsid w:val="0048711B"/>
    <w:rsid w:val="0049261F"/>
    <w:rsid w:val="00492E32"/>
    <w:rsid w:val="004933D2"/>
    <w:rsid w:val="004958E0"/>
    <w:rsid w:val="004A1ADD"/>
    <w:rsid w:val="004A435F"/>
    <w:rsid w:val="004A51CB"/>
    <w:rsid w:val="004A67A4"/>
    <w:rsid w:val="004B073D"/>
    <w:rsid w:val="004B4774"/>
    <w:rsid w:val="004D11ED"/>
    <w:rsid w:val="004D5C3E"/>
    <w:rsid w:val="004E0DD2"/>
    <w:rsid w:val="004E0F77"/>
    <w:rsid w:val="004E17A4"/>
    <w:rsid w:val="004E194F"/>
    <w:rsid w:val="004E3787"/>
    <w:rsid w:val="004E75EF"/>
    <w:rsid w:val="004F3401"/>
    <w:rsid w:val="004F4ED9"/>
    <w:rsid w:val="004F5F9C"/>
    <w:rsid w:val="004F7A7F"/>
    <w:rsid w:val="004F7AE4"/>
    <w:rsid w:val="00500386"/>
    <w:rsid w:val="0050413C"/>
    <w:rsid w:val="0050413F"/>
    <w:rsid w:val="00513A71"/>
    <w:rsid w:val="0051455E"/>
    <w:rsid w:val="00514584"/>
    <w:rsid w:val="00516FB1"/>
    <w:rsid w:val="005216F0"/>
    <w:rsid w:val="00524FBF"/>
    <w:rsid w:val="0053042C"/>
    <w:rsid w:val="005369F6"/>
    <w:rsid w:val="00536BA5"/>
    <w:rsid w:val="005403BF"/>
    <w:rsid w:val="00550049"/>
    <w:rsid w:val="00551656"/>
    <w:rsid w:val="0056293C"/>
    <w:rsid w:val="00572D29"/>
    <w:rsid w:val="0057600F"/>
    <w:rsid w:val="005876B7"/>
    <w:rsid w:val="00587B41"/>
    <w:rsid w:val="00587B61"/>
    <w:rsid w:val="005906E3"/>
    <w:rsid w:val="005950F9"/>
    <w:rsid w:val="00596621"/>
    <w:rsid w:val="005A2BCF"/>
    <w:rsid w:val="005A3472"/>
    <w:rsid w:val="005B1795"/>
    <w:rsid w:val="005B355A"/>
    <w:rsid w:val="005B3BDC"/>
    <w:rsid w:val="005B4364"/>
    <w:rsid w:val="005B43A0"/>
    <w:rsid w:val="005B710A"/>
    <w:rsid w:val="005C1C24"/>
    <w:rsid w:val="005C79BC"/>
    <w:rsid w:val="005D2F84"/>
    <w:rsid w:val="005D32DC"/>
    <w:rsid w:val="005E24AE"/>
    <w:rsid w:val="005E2902"/>
    <w:rsid w:val="005E31A9"/>
    <w:rsid w:val="005E37E2"/>
    <w:rsid w:val="005E437A"/>
    <w:rsid w:val="005E6116"/>
    <w:rsid w:val="005F664B"/>
    <w:rsid w:val="006061D2"/>
    <w:rsid w:val="00610A70"/>
    <w:rsid w:val="0061229C"/>
    <w:rsid w:val="006127ED"/>
    <w:rsid w:val="006141AA"/>
    <w:rsid w:val="00622886"/>
    <w:rsid w:val="006240F5"/>
    <w:rsid w:val="006253E9"/>
    <w:rsid w:val="00627A9A"/>
    <w:rsid w:val="00632C6F"/>
    <w:rsid w:val="00641964"/>
    <w:rsid w:val="00646695"/>
    <w:rsid w:val="006471B9"/>
    <w:rsid w:val="0064789B"/>
    <w:rsid w:val="0065142E"/>
    <w:rsid w:val="00651F07"/>
    <w:rsid w:val="00655B6B"/>
    <w:rsid w:val="00656A0D"/>
    <w:rsid w:val="00657235"/>
    <w:rsid w:val="0066638F"/>
    <w:rsid w:val="006756D6"/>
    <w:rsid w:val="00677117"/>
    <w:rsid w:val="006771ED"/>
    <w:rsid w:val="00685766"/>
    <w:rsid w:val="006901BB"/>
    <w:rsid w:val="00692262"/>
    <w:rsid w:val="00696D63"/>
    <w:rsid w:val="006B1D8A"/>
    <w:rsid w:val="006B61FF"/>
    <w:rsid w:val="006B7ECC"/>
    <w:rsid w:val="006C4758"/>
    <w:rsid w:val="006C56B8"/>
    <w:rsid w:val="006C5EB2"/>
    <w:rsid w:val="006D416B"/>
    <w:rsid w:val="006D5C01"/>
    <w:rsid w:val="006E42BC"/>
    <w:rsid w:val="006F1B88"/>
    <w:rsid w:val="006F2324"/>
    <w:rsid w:val="0070046E"/>
    <w:rsid w:val="00703498"/>
    <w:rsid w:val="00706F50"/>
    <w:rsid w:val="0070777A"/>
    <w:rsid w:val="00710EA0"/>
    <w:rsid w:val="00723BB3"/>
    <w:rsid w:val="00723DF5"/>
    <w:rsid w:val="00726FAB"/>
    <w:rsid w:val="0073028C"/>
    <w:rsid w:val="00730B88"/>
    <w:rsid w:val="00734048"/>
    <w:rsid w:val="00734DCF"/>
    <w:rsid w:val="00734E28"/>
    <w:rsid w:val="00745D93"/>
    <w:rsid w:val="00746217"/>
    <w:rsid w:val="00747448"/>
    <w:rsid w:val="0075462B"/>
    <w:rsid w:val="007548E8"/>
    <w:rsid w:val="00757A89"/>
    <w:rsid w:val="0076256B"/>
    <w:rsid w:val="0076369D"/>
    <w:rsid w:val="00766CEE"/>
    <w:rsid w:val="00767E8A"/>
    <w:rsid w:val="007746A1"/>
    <w:rsid w:val="00776148"/>
    <w:rsid w:val="007915F3"/>
    <w:rsid w:val="00794027"/>
    <w:rsid w:val="007967A8"/>
    <w:rsid w:val="00797DE7"/>
    <w:rsid w:val="007A58A5"/>
    <w:rsid w:val="007A7896"/>
    <w:rsid w:val="007B46B0"/>
    <w:rsid w:val="007B5EA5"/>
    <w:rsid w:val="007B6AE2"/>
    <w:rsid w:val="007C5C40"/>
    <w:rsid w:val="007D0E69"/>
    <w:rsid w:val="007D38AB"/>
    <w:rsid w:val="007D66A9"/>
    <w:rsid w:val="007E1E36"/>
    <w:rsid w:val="007E2441"/>
    <w:rsid w:val="007E27D7"/>
    <w:rsid w:val="007E3D54"/>
    <w:rsid w:val="007E5419"/>
    <w:rsid w:val="007E5518"/>
    <w:rsid w:val="0080257B"/>
    <w:rsid w:val="0080382E"/>
    <w:rsid w:val="008073B9"/>
    <w:rsid w:val="00807D77"/>
    <w:rsid w:val="0081053B"/>
    <w:rsid w:val="00810967"/>
    <w:rsid w:val="0081221C"/>
    <w:rsid w:val="0081525B"/>
    <w:rsid w:val="00815C31"/>
    <w:rsid w:val="00816706"/>
    <w:rsid w:val="00826395"/>
    <w:rsid w:val="0083067C"/>
    <w:rsid w:val="00833FB6"/>
    <w:rsid w:val="00835D9B"/>
    <w:rsid w:val="008501F1"/>
    <w:rsid w:val="0085038D"/>
    <w:rsid w:val="00855932"/>
    <w:rsid w:val="00856671"/>
    <w:rsid w:val="008657C9"/>
    <w:rsid w:val="00873681"/>
    <w:rsid w:val="0087603A"/>
    <w:rsid w:val="00876EE3"/>
    <w:rsid w:val="008802C4"/>
    <w:rsid w:val="00885D97"/>
    <w:rsid w:val="0088685C"/>
    <w:rsid w:val="00893F3A"/>
    <w:rsid w:val="00894F1B"/>
    <w:rsid w:val="00897F17"/>
    <w:rsid w:val="008A01A7"/>
    <w:rsid w:val="008A6B4E"/>
    <w:rsid w:val="008B54DC"/>
    <w:rsid w:val="008B63DB"/>
    <w:rsid w:val="008B7667"/>
    <w:rsid w:val="008C2FE4"/>
    <w:rsid w:val="008D4DF2"/>
    <w:rsid w:val="008D6E3E"/>
    <w:rsid w:val="008D7D79"/>
    <w:rsid w:val="008E0B90"/>
    <w:rsid w:val="008E3744"/>
    <w:rsid w:val="00901407"/>
    <w:rsid w:val="00904375"/>
    <w:rsid w:val="009164F9"/>
    <w:rsid w:val="00917BC3"/>
    <w:rsid w:val="00924577"/>
    <w:rsid w:val="009302B4"/>
    <w:rsid w:val="009315B4"/>
    <w:rsid w:val="00931A6B"/>
    <w:rsid w:val="00935A5D"/>
    <w:rsid w:val="009363B4"/>
    <w:rsid w:val="00942F4F"/>
    <w:rsid w:val="00946A63"/>
    <w:rsid w:val="00951F24"/>
    <w:rsid w:val="00964FDC"/>
    <w:rsid w:val="009710F2"/>
    <w:rsid w:val="00971F06"/>
    <w:rsid w:val="009752F5"/>
    <w:rsid w:val="00977722"/>
    <w:rsid w:val="00981253"/>
    <w:rsid w:val="00982255"/>
    <w:rsid w:val="00982F39"/>
    <w:rsid w:val="00984825"/>
    <w:rsid w:val="00985EB7"/>
    <w:rsid w:val="00986535"/>
    <w:rsid w:val="00993479"/>
    <w:rsid w:val="009A05CE"/>
    <w:rsid w:val="009A0EC1"/>
    <w:rsid w:val="009A1850"/>
    <w:rsid w:val="009A55C2"/>
    <w:rsid w:val="009B0BAB"/>
    <w:rsid w:val="009B46E7"/>
    <w:rsid w:val="009B6D48"/>
    <w:rsid w:val="009D1D45"/>
    <w:rsid w:val="009E4440"/>
    <w:rsid w:val="009E61F8"/>
    <w:rsid w:val="009F2008"/>
    <w:rsid w:val="009F3EC5"/>
    <w:rsid w:val="009F4786"/>
    <w:rsid w:val="00A05A81"/>
    <w:rsid w:val="00A06B45"/>
    <w:rsid w:val="00A206AF"/>
    <w:rsid w:val="00A206B0"/>
    <w:rsid w:val="00A235FF"/>
    <w:rsid w:val="00A24D5C"/>
    <w:rsid w:val="00A26ADD"/>
    <w:rsid w:val="00A26CDC"/>
    <w:rsid w:val="00A306AC"/>
    <w:rsid w:val="00A33B88"/>
    <w:rsid w:val="00A3686B"/>
    <w:rsid w:val="00A41E4E"/>
    <w:rsid w:val="00A4494F"/>
    <w:rsid w:val="00A44FAF"/>
    <w:rsid w:val="00A513A8"/>
    <w:rsid w:val="00A54A7B"/>
    <w:rsid w:val="00A559B8"/>
    <w:rsid w:val="00A6184E"/>
    <w:rsid w:val="00A62DB5"/>
    <w:rsid w:val="00A65E23"/>
    <w:rsid w:val="00A6718D"/>
    <w:rsid w:val="00A71710"/>
    <w:rsid w:val="00A71A8E"/>
    <w:rsid w:val="00A8202E"/>
    <w:rsid w:val="00A93529"/>
    <w:rsid w:val="00A93BE2"/>
    <w:rsid w:val="00AA0C29"/>
    <w:rsid w:val="00AB1AD1"/>
    <w:rsid w:val="00AB7E7E"/>
    <w:rsid w:val="00AC215E"/>
    <w:rsid w:val="00AC24A0"/>
    <w:rsid w:val="00AC4AFD"/>
    <w:rsid w:val="00AC61BE"/>
    <w:rsid w:val="00AC6CFA"/>
    <w:rsid w:val="00AC76DC"/>
    <w:rsid w:val="00AD1040"/>
    <w:rsid w:val="00AE23E1"/>
    <w:rsid w:val="00AE7069"/>
    <w:rsid w:val="00AF07E7"/>
    <w:rsid w:val="00B015AE"/>
    <w:rsid w:val="00B017AA"/>
    <w:rsid w:val="00B01A15"/>
    <w:rsid w:val="00B02CB7"/>
    <w:rsid w:val="00B03E6F"/>
    <w:rsid w:val="00B063BA"/>
    <w:rsid w:val="00B10204"/>
    <w:rsid w:val="00B11C47"/>
    <w:rsid w:val="00B13BEA"/>
    <w:rsid w:val="00B142F3"/>
    <w:rsid w:val="00B169C5"/>
    <w:rsid w:val="00B24B49"/>
    <w:rsid w:val="00B27A57"/>
    <w:rsid w:val="00B30DD6"/>
    <w:rsid w:val="00B36A29"/>
    <w:rsid w:val="00B41118"/>
    <w:rsid w:val="00B412BD"/>
    <w:rsid w:val="00B425E5"/>
    <w:rsid w:val="00B45B2E"/>
    <w:rsid w:val="00B50D15"/>
    <w:rsid w:val="00B53C3F"/>
    <w:rsid w:val="00B53C4D"/>
    <w:rsid w:val="00B55E68"/>
    <w:rsid w:val="00B5679C"/>
    <w:rsid w:val="00B572E7"/>
    <w:rsid w:val="00B61961"/>
    <w:rsid w:val="00B67C0A"/>
    <w:rsid w:val="00B67CF7"/>
    <w:rsid w:val="00B71443"/>
    <w:rsid w:val="00B77377"/>
    <w:rsid w:val="00B77A37"/>
    <w:rsid w:val="00B84152"/>
    <w:rsid w:val="00B853C0"/>
    <w:rsid w:val="00B85683"/>
    <w:rsid w:val="00B85F53"/>
    <w:rsid w:val="00B85FD0"/>
    <w:rsid w:val="00B87C89"/>
    <w:rsid w:val="00B87CA2"/>
    <w:rsid w:val="00BA6A23"/>
    <w:rsid w:val="00BB757C"/>
    <w:rsid w:val="00BC4E9B"/>
    <w:rsid w:val="00BC7226"/>
    <w:rsid w:val="00BC7FA4"/>
    <w:rsid w:val="00BD5B11"/>
    <w:rsid w:val="00BD7E00"/>
    <w:rsid w:val="00BE0699"/>
    <w:rsid w:val="00BE1FAD"/>
    <w:rsid w:val="00BF15D2"/>
    <w:rsid w:val="00BF7315"/>
    <w:rsid w:val="00C0335B"/>
    <w:rsid w:val="00C04552"/>
    <w:rsid w:val="00C06338"/>
    <w:rsid w:val="00C06F3F"/>
    <w:rsid w:val="00C13931"/>
    <w:rsid w:val="00C13DAD"/>
    <w:rsid w:val="00C166D9"/>
    <w:rsid w:val="00C22BE0"/>
    <w:rsid w:val="00C25CCA"/>
    <w:rsid w:val="00C34BFE"/>
    <w:rsid w:val="00C34E3B"/>
    <w:rsid w:val="00C4281C"/>
    <w:rsid w:val="00C42AB0"/>
    <w:rsid w:val="00C43A72"/>
    <w:rsid w:val="00C43E9F"/>
    <w:rsid w:val="00C452A1"/>
    <w:rsid w:val="00C54291"/>
    <w:rsid w:val="00C54D4A"/>
    <w:rsid w:val="00C60492"/>
    <w:rsid w:val="00C644A4"/>
    <w:rsid w:val="00C66F47"/>
    <w:rsid w:val="00C7044C"/>
    <w:rsid w:val="00C70D0D"/>
    <w:rsid w:val="00C70D82"/>
    <w:rsid w:val="00C7793C"/>
    <w:rsid w:val="00C81CFE"/>
    <w:rsid w:val="00C92062"/>
    <w:rsid w:val="00C97BAA"/>
    <w:rsid w:val="00CA59CD"/>
    <w:rsid w:val="00CC56F7"/>
    <w:rsid w:val="00CD18BA"/>
    <w:rsid w:val="00CD2526"/>
    <w:rsid w:val="00CD3BF4"/>
    <w:rsid w:val="00CD7BF3"/>
    <w:rsid w:val="00CE0D62"/>
    <w:rsid w:val="00CE71CA"/>
    <w:rsid w:val="00D00B40"/>
    <w:rsid w:val="00D043D0"/>
    <w:rsid w:val="00D10AD8"/>
    <w:rsid w:val="00D10E0A"/>
    <w:rsid w:val="00D130AD"/>
    <w:rsid w:val="00D133F7"/>
    <w:rsid w:val="00D144E2"/>
    <w:rsid w:val="00D14651"/>
    <w:rsid w:val="00D167F8"/>
    <w:rsid w:val="00D20EFA"/>
    <w:rsid w:val="00D21352"/>
    <w:rsid w:val="00D21BD1"/>
    <w:rsid w:val="00D33247"/>
    <w:rsid w:val="00D40703"/>
    <w:rsid w:val="00D41338"/>
    <w:rsid w:val="00D42540"/>
    <w:rsid w:val="00D45DFA"/>
    <w:rsid w:val="00D465AE"/>
    <w:rsid w:val="00D5215A"/>
    <w:rsid w:val="00D577FE"/>
    <w:rsid w:val="00D60925"/>
    <w:rsid w:val="00D60F7D"/>
    <w:rsid w:val="00D616F1"/>
    <w:rsid w:val="00D61C97"/>
    <w:rsid w:val="00D62381"/>
    <w:rsid w:val="00D66469"/>
    <w:rsid w:val="00D71156"/>
    <w:rsid w:val="00D712FB"/>
    <w:rsid w:val="00D71474"/>
    <w:rsid w:val="00D71F0A"/>
    <w:rsid w:val="00D73C6A"/>
    <w:rsid w:val="00D754B0"/>
    <w:rsid w:val="00D80A3F"/>
    <w:rsid w:val="00D848CB"/>
    <w:rsid w:val="00D922AF"/>
    <w:rsid w:val="00D92911"/>
    <w:rsid w:val="00D92CDC"/>
    <w:rsid w:val="00D92D5B"/>
    <w:rsid w:val="00D9408B"/>
    <w:rsid w:val="00DA0E0A"/>
    <w:rsid w:val="00DA379F"/>
    <w:rsid w:val="00DB0D01"/>
    <w:rsid w:val="00DB1594"/>
    <w:rsid w:val="00DB32B5"/>
    <w:rsid w:val="00DB7D41"/>
    <w:rsid w:val="00DC45EF"/>
    <w:rsid w:val="00DC589A"/>
    <w:rsid w:val="00DC62C1"/>
    <w:rsid w:val="00DC64EE"/>
    <w:rsid w:val="00DD2D7F"/>
    <w:rsid w:val="00DD3CFE"/>
    <w:rsid w:val="00DD7CBC"/>
    <w:rsid w:val="00DD7D72"/>
    <w:rsid w:val="00DE331B"/>
    <w:rsid w:val="00DF23A1"/>
    <w:rsid w:val="00DF422D"/>
    <w:rsid w:val="00DF45B4"/>
    <w:rsid w:val="00DF461F"/>
    <w:rsid w:val="00E00252"/>
    <w:rsid w:val="00E02349"/>
    <w:rsid w:val="00E065B6"/>
    <w:rsid w:val="00E11C0E"/>
    <w:rsid w:val="00E1352C"/>
    <w:rsid w:val="00E144F7"/>
    <w:rsid w:val="00E15AB1"/>
    <w:rsid w:val="00E226E8"/>
    <w:rsid w:val="00E25B79"/>
    <w:rsid w:val="00E276B7"/>
    <w:rsid w:val="00E32BD3"/>
    <w:rsid w:val="00E32D46"/>
    <w:rsid w:val="00E3339A"/>
    <w:rsid w:val="00E37A94"/>
    <w:rsid w:val="00E42375"/>
    <w:rsid w:val="00E426C1"/>
    <w:rsid w:val="00E47C27"/>
    <w:rsid w:val="00E65F1B"/>
    <w:rsid w:val="00E67C58"/>
    <w:rsid w:val="00E76399"/>
    <w:rsid w:val="00E801BD"/>
    <w:rsid w:val="00E80D40"/>
    <w:rsid w:val="00E80F7E"/>
    <w:rsid w:val="00E858E2"/>
    <w:rsid w:val="00E85EFC"/>
    <w:rsid w:val="00E874AB"/>
    <w:rsid w:val="00E922AE"/>
    <w:rsid w:val="00E92515"/>
    <w:rsid w:val="00EA6B8C"/>
    <w:rsid w:val="00EB4A18"/>
    <w:rsid w:val="00EB7370"/>
    <w:rsid w:val="00EC5D3E"/>
    <w:rsid w:val="00EC5F35"/>
    <w:rsid w:val="00EC76B1"/>
    <w:rsid w:val="00ED01AF"/>
    <w:rsid w:val="00ED07EA"/>
    <w:rsid w:val="00ED57F1"/>
    <w:rsid w:val="00ED5C76"/>
    <w:rsid w:val="00EE0CE6"/>
    <w:rsid w:val="00EE3997"/>
    <w:rsid w:val="00EF2BDB"/>
    <w:rsid w:val="00F01DBD"/>
    <w:rsid w:val="00F049A3"/>
    <w:rsid w:val="00F1555D"/>
    <w:rsid w:val="00F2145B"/>
    <w:rsid w:val="00F24A33"/>
    <w:rsid w:val="00F368E2"/>
    <w:rsid w:val="00F40437"/>
    <w:rsid w:val="00F41184"/>
    <w:rsid w:val="00F447A3"/>
    <w:rsid w:val="00F4515D"/>
    <w:rsid w:val="00F4713E"/>
    <w:rsid w:val="00F53158"/>
    <w:rsid w:val="00F77F02"/>
    <w:rsid w:val="00F80127"/>
    <w:rsid w:val="00F83B74"/>
    <w:rsid w:val="00F84F58"/>
    <w:rsid w:val="00F85DDC"/>
    <w:rsid w:val="00F91061"/>
    <w:rsid w:val="00F92C10"/>
    <w:rsid w:val="00FA2231"/>
    <w:rsid w:val="00FA28B0"/>
    <w:rsid w:val="00FB122C"/>
    <w:rsid w:val="00FB2121"/>
    <w:rsid w:val="00FB7B14"/>
    <w:rsid w:val="00FC4226"/>
    <w:rsid w:val="00FD4BB7"/>
    <w:rsid w:val="00FD5096"/>
    <w:rsid w:val="00FE3694"/>
    <w:rsid w:val="00FE41D8"/>
    <w:rsid w:val="00FE7B52"/>
    <w:rsid w:val="00FF3162"/>
    <w:rsid w:val="00FF7B40"/>
    <w:rsid w:val="0D4BB766"/>
    <w:rsid w:val="188C1218"/>
    <w:rsid w:val="46DC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A33E3"/>
  <w15:chartTrackingRefBased/>
  <w15:docId w15:val="{7C3173F8-79A0-4D4E-8AEE-D486FBA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35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Calibri Light" w:hAnsi="Calibri Light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5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5235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355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84F58"/>
    <w:rPr>
      <w:vertAlign w:val="superscript"/>
    </w:rPr>
  </w:style>
  <w:style w:type="paragraph" w:customStyle="1" w:styleId="Default">
    <w:name w:val="Default"/>
    <w:rsid w:val="001F2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2203FB"/>
    <w:rPr>
      <w:sz w:val="20"/>
      <w:szCs w:val="20"/>
    </w:rPr>
  </w:style>
  <w:style w:type="character" w:customStyle="1" w:styleId="EndnoteTextChar">
    <w:name w:val="Endnote Text Char"/>
    <w:link w:val="EndnoteText"/>
    <w:rsid w:val="002203FB"/>
    <w:rPr>
      <w:rFonts w:ascii="Arial" w:hAnsi="Arial" w:cs="Arial"/>
      <w:lang w:eastAsia="en-US"/>
    </w:rPr>
  </w:style>
  <w:style w:type="character" w:styleId="EndnoteReference">
    <w:name w:val="endnote reference"/>
    <w:rsid w:val="002203FB"/>
    <w:rPr>
      <w:vertAlign w:val="superscript"/>
    </w:rPr>
  </w:style>
  <w:style w:type="paragraph" w:styleId="Revision">
    <w:name w:val="Revision"/>
    <w:hidden/>
    <w:uiPriority w:val="99"/>
    <w:semiHidden/>
    <w:rsid w:val="003867DA"/>
    <w:rPr>
      <w:rFonts w:ascii="Arial" w:hAnsi="Arial" w:cs="Arial"/>
      <w:sz w:val="24"/>
      <w:szCs w:val="24"/>
      <w:lang w:eastAsia="en-US"/>
    </w:rPr>
  </w:style>
  <w:style w:type="paragraph" w:customStyle="1" w:styleId="Chapterhead">
    <w:name w:val="Chapterhead"/>
    <w:qFormat/>
    <w:rsid w:val="00052355"/>
    <w:pPr>
      <w:numPr>
        <w:numId w:val="22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A-head">
    <w:name w:val="A-head"/>
    <w:qFormat/>
    <w:rsid w:val="00052355"/>
    <w:pPr>
      <w:spacing w:after="240"/>
    </w:pPr>
    <w:rPr>
      <w:rFonts w:ascii="Arial" w:hAnsi="Arial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052355"/>
    <w:pPr>
      <w:spacing w:after="240"/>
    </w:pPr>
    <w:rPr>
      <w:rFonts w:ascii="Arial" w:hAnsi="Arial"/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052355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052355"/>
    <w:pPr>
      <w:numPr>
        <w:numId w:val="23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customStyle="1" w:styleId="Boxtext">
    <w:name w:val="Box text"/>
    <w:qFormat/>
    <w:rsid w:val="00052355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052355"/>
    <w:pPr>
      <w:numPr>
        <w:numId w:val="24"/>
      </w:numPr>
      <w:spacing w:after="0"/>
      <w:ind w:left="567" w:hanging="567"/>
    </w:pPr>
  </w:style>
  <w:style w:type="paragraph" w:customStyle="1" w:styleId="Paranonumber">
    <w:name w:val="Para_no_number"/>
    <w:qFormat/>
    <w:rsid w:val="00052355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A-head">
    <w:name w:val="Contents A-head"/>
    <w:basedOn w:val="Paranonumber"/>
    <w:qFormat/>
    <w:rsid w:val="00052355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052355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"/>
    <w:qFormat/>
    <w:rsid w:val="00052355"/>
    <w:pPr>
      <w:jc w:val="right"/>
    </w:pPr>
  </w:style>
  <w:style w:type="paragraph" w:customStyle="1" w:styleId="ECtablecolumnheading0">
    <w:name w:val="EC table column heading"/>
    <w:basedOn w:val="Normal"/>
    <w:qFormat/>
    <w:rsid w:val="00052355"/>
    <w:rPr>
      <w:b/>
      <w:color w:val="003366"/>
    </w:rPr>
  </w:style>
  <w:style w:type="paragraph" w:customStyle="1" w:styleId="Weblink">
    <w:name w:val="Weblink"/>
    <w:qFormat/>
    <w:rsid w:val="00052355"/>
    <w:rPr>
      <w:rFonts w:ascii="Arial" w:hAnsi="Arial"/>
      <w:color w:val="003366"/>
      <w:sz w:val="24"/>
      <w:szCs w:val="24"/>
      <w:u w:val="single"/>
      <w:lang w:eastAsia="en-US"/>
    </w:rPr>
  </w:style>
  <w:style w:type="paragraph" w:customStyle="1" w:styleId="Paranumber">
    <w:name w:val="Para_number"/>
    <w:basedOn w:val="Normal"/>
    <w:qFormat/>
    <w:rsid w:val="00052355"/>
    <w:pPr>
      <w:numPr>
        <w:ilvl w:val="1"/>
        <w:numId w:val="22"/>
      </w:numPr>
      <w:tabs>
        <w:tab w:val="left" w:pos="567"/>
      </w:tabs>
      <w:spacing w:after="240"/>
      <w:ind w:left="0" w:firstLine="0"/>
    </w:pPr>
  </w:style>
  <w:style w:type="paragraph" w:customStyle="1" w:styleId="Chapterhead0">
    <w:name w:val="Chapter head"/>
    <w:qFormat/>
    <w:rsid w:val="00B853C0"/>
    <w:pPr>
      <w:tabs>
        <w:tab w:val="left" w:pos="1389"/>
      </w:tabs>
      <w:spacing w:after="40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onumber0">
    <w:name w:val="Para no number"/>
    <w:qFormat/>
    <w:rsid w:val="00B853C0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chapterhead0">
    <w:name w:val="Contents chapter head"/>
    <w:qFormat/>
    <w:rsid w:val="00B853C0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Tablecolumnheading">
    <w:name w:val="Table column heading"/>
    <w:basedOn w:val="Normal"/>
    <w:qFormat/>
    <w:rsid w:val="00B853C0"/>
    <w:rPr>
      <w:b/>
      <w:color w:val="003366"/>
    </w:rPr>
  </w:style>
  <w:style w:type="paragraph" w:customStyle="1" w:styleId="Paranumber0">
    <w:name w:val="Para number"/>
    <w:basedOn w:val="Normal"/>
    <w:qFormat/>
    <w:rsid w:val="00B853C0"/>
    <w:pPr>
      <w:tabs>
        <w:tab w:val="left" w:pos="567"/>
      </w:tabs>
      <w:spacing w:after="240"/>
    </w:pPr>
  </w:style>
  <w:style w:type="paragraph" w:customStyle="1" w:styleId="Boxtextheading">
    <w:name w:val="Box text heading"/>
    <w:basedOn w:val="Boxtext"/>
    <w:qFormat/>
    <w:rsid w:val="00B853C0"/>
    <w:rPr>
      <w:b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ovey\AppData\Roaming\Microsoft\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8d02b-2d38-4fe2-ab13-eb735b152d23" xsi:nil="true"/>
    <lcf76f155ced4ddcb4097134ff3c332f xmlns="179e3f07-31ab-45be-a345-8534b1ac0c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>
  <LongProp xmlns="" name="TaxCatchAll"><![CDATA[3032;#Elections ＆ Local Referendums|12fa5f29-3dbf-41bf-88ac-249dc2aed409;#700;#England|87ad9b81-6a35-45df-98f3-d7a55b4a168a;#33;#2017|e743382d-a956-4c3d-b21e-8f088efd99a3;#106;#Electoral events|3cfbaf24-06a3-4a4a-89d4-419bd40c2206;#2766;#Parish and Community Council|feb58737-6019-4d88-99a1-4d64dedb4c5a;#2763;#LGE|5ac8ba68-57e1-4f02-b248-dd89d9dc774c;#684;#RO|9ab7a96e-a7bd-4c42-99d8-e2b2fe25086a;#682;#Supporting Resource|046fdab6-b44b-4f3d-aa13-e1a7611ba2d0;#718;#Combined Authority Mayoral|fc9d987b-fca9-404b-8865-240cdac6d6d3;#112;#Wales|83873d13-e3e6-4245-acf3-153f44d51601;#119;#Local government elections|5a21ae26-924a-4744-a4dc-0e03c1213209;#2;#All staff|1a1e0e6e-8d96-4235-ac5f-9f1dcc3600b0;#1;#Official|77462fb2-11a1-4cd5-8628-4e6081b9477e;#111;#England|81af5813-564e-490a-9ed7-d525f1c79f5c]]></LongProp>
</Long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8" ma:contentTypeDescription="Create a new document." ma:contentTypeScope="" ma:versionID="9d9d1a2536ee7e1e579a0af5571a9081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e4107c4dcb65ffbb189355ce0fa6204b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f5b5d5-b811-401f-b3da-ff951c7a8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2e260-ff2e-4080-8774-80236a7d8a20}" ma:internalName="TaxCatchAll" ma:showField="CatchAllData" ma:web="f0a8d02b-2d38-4fe2-ab13-eb735b152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2E9324-6843-4065-A308-6C9CBB8BB3C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3C5784D9-E359-42CD-9319-F52983ECF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7C158-1CB3-41FF-B758-B2629A75D0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C65A3-DCA5-4EB0-BED8-5F2656CBA8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33F7F0-4431-4856-8FD3-9B23C436C0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1E98E7-37EE-4C7B-93EF-3FBDCD63CCE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7C4AF5C-1740-4742-9903-F5A4B27F44C8}">
  <ds:schemaRefs>
    <ds:schemaRef ds:uri="http://schemas.microsoft.com/office/2006/metadata/longProperties"/>
    <ds:schemaRef ds:uri=""/>
  </ds:schemaRefs>
</ds:datastoreItem>
</file>

<file path=customXml/itemProps8.xml><?xml version="1.0" encoding="utf-8"?>
<ds:datastoreItem xmlns:ds="http://schemas.openxmlformats.org/officeDocument/2006/customXml" ds:itemID="{9CEFA9EA-FC56-4FE9-8B5A-B2FBE8A48A6F}"/>
</file>

<file path=customXml/itemProps9.xml><?xml version="1.0" encoding="utf-8"?>
<ds:datastoreItem xmlns:ds="http://schemas.openxmlformats.org/officeDocument/2006/customXml" ds:itemID="{DD0C6169-1A5F-41C5-AF74-29A1C46F33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0</TotalTime>
  <Pages>4</Pages>
  <Words>845</Words>
  <Characters>4259</Characters>
  <Application>Microsoft Office Word</Application>
  <DocSecurity>0</DocSecurity>
  <Lines>35</Lines>
  <Paragraphs>10</Paragraphs>
  <ScaleCrop>false</ScaleCrop>
  <Company>THE ELECTORAL COMMISSION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Scheduled Election-timetable-LGE 2022</dc:title>
  <dc:subject/>
  <dc:creator>Lindsey Taber</dc:creator>
  <cp:keywords/>
  <cp:lastModifiedBy>Danny Moody</cp:lastModifiedBy>
  <cp:revision>2</cp:revision>
  <cp:lastPrinted>2016-07-14T09:22:00Z</cp:lastPrinted>
  <dcterms:created xsi:type="dcterms:W3CDTF">2025-01-07T08:08:00Z</dcterms:created>
  <dcterms:modified xsi:type="dcterms:W3CDTF">2025-01-07T08:08:00Z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0x010100DF2F160B1A62704DBDC0AC22B6FA6B46</vt:lpwstr>
  </property>
  <property fmtid="{D5CDD505-2E9C-101B-9397-08002B2CF9AE}" pid="3" name="Audience1">
    <vt:lpwstr>52;#All staff|1a1e0e6e-8d96-4235-ac5f-9f1dcc3600b0</vt:lpwstr>
  </property>
  <property fmtid="{D5CDD505-2E9C-101B-9397-08002B2CF9AE}" pid="4" name="Countries">
    <vt:lpwstr>53;#UK wide|6834a7d2-fb91-47b3-99a3-3181df52306f</vt:lpwstr>
  </property>
  <property fmtid="{D5CDD505-2E9C-101B-9397-08002B2CF9AE}" pid="5" name="TaxKeyword">
    <vt:lpwstr/>
  </property>
  <property fmtid="{D5CDD505-2E9C-101B-9397-08002B2CF9AE}" pid="6" name="ECSubject">
    <vt:lpwstr>51;#Electoral events|3cfbaf24-06a3-4a4a-89d4-419bd40c2206;#2;#Local government elections|5a21ae26-924a-4744-a4dc-0e03c1213209</vt:lpwstr>
  </property>
  <property fmtid="{D5CDD505-2E9C-101B-9397-08002B2CF9AE}" pid="7" name="TaxKeywordTaxHTField">
    <vt:lpwstr/>
  </property>
  <property fmtid="{D5CDD505-2E9C-101B-9397-08002B2CF9AE}" pid="8" name="Financial_x0020_year">
    <vt:lpwstr/>
  </property>
  <property fmtid="{D5CDD505-2E9C-101B-9397-08002B2CF9AE}" pid="9" name="Order">
    <vt:r8>57300</vt:r8>
  </property>
  <property fmtid="{D5CDD505-2E9C-101B-9397-08002B2CF9AE}" pid="10" name="_dlc_DocId">
    <vt:lpwstr>TX6SW6SUV4E4-666515829-2709</vt:lpwstr>
  </property>
  <property fmtid="{D5CDD505-2E9C-101B-9397-08002B2CF9AE}" pid="11" name="_dlc_DocIdUrl">
    <vt:lpwstr>http://skynet/dm/Functions/eaeventguide/_layouts/15/DocIdRedir.aspx?ID=TX6SW6SUV4E4-666515829-2709, TX6SW6SUV4E4-666515829-2709</vt:lpwstr>
  </property>
  <property fmtid="{D5CDD505-2E9C-101B-9397-08002B2CF9AE}" pid="12" name="Electoral_x0020_Event">
    <vt:lpwstr>20;#Local government elections|5a21ae26-924a-4744-a4dc-0e03c1213209</vt:lpwstr>
  </property>
  <property fmtid="{D5CDD505-2E9C-101B-9397-08002B2CF9AE}" pid="13" name="Electoral Event">
    <vt:lpwstr>20</vt:lpwstr>
  </property>
  <property fmtid="{D5CDD505-2E9C-101B-9397-08002B2CF9AE}" pid="14" name="ProtectiveMarking">
    <vt:lpwstr>Not protectively marked</vt:lpwstr>
  </property>
  <property fmtid="{D5CDD505-2E9C-101B-9397-08002B2CF9AE}" pid="15" name="GPMS marking">
    <vt:lpwstr>55;#Official|77462fb2-11a1-4cd5-8628-4e6081b9477e</vt:lpwstr>
  </property>
  <property fmtid="{D5CDD505-2E9C-101B-9397-08002B2CF9AE}" pid="16" name="PPM Name">
    <vt:lpwstr>145;#Elections ＆ Local Referendums|12fa5f29-3dbf-41bf-88ac-249dc2aed409</vt:lpwstr>
  </property>
  <property fmtid="{D5CDD505-2E9C-101B-9397-08002B2CF9AE}" pid="17" name="pf1c3e1bd69e4157938b459bbd5820b8">
    <vt:lpwstr>Elections ＆ Local Referendums|12fa5f29-3dbf-41bf-88ac-249dc2aed409</vt:lpwstr>
  </property>
  <property fmtid="{D5CDD505-2E9C-101B-9397-08002B2CF9AE}" pid="18" name="f9169cbde8cd43d083a6796edf077c19">
    <vt:lpwstr>Local government elections|5a21ae26-924a-4744-a4dc-0e03c1213209</vt:lpwstr>
  </property>
  <property fmtid="{D5CDD505-2E9C-101B-9397-08002B2CF9AE}" pid="19" name="h6fb27d4aac1450da7417332cd6c7000">
    <vt:lpwstr>WS3 - Guidance and supporting resources for ROs and RROs|747e440b-bb9b-476e-8f3d-da864a086195</vt:lpwstr>
  </property>
  <property fmtid="{D5CDD505-2E9C-101B-9397-08002B2CF9AE}" pid="20" name="n1c1b04c02ef414ba7cc6e68c55f9e2a">
    <vt:lpwstr>WS3 - Returning officer delivery|4f69987c-b2ff-4198-93e6-f041bb695c6e</vt:lpwstr>
  </property>
  <property fmtid="{D5CDD505-2E9C-101B-9397-08002B2CF9AE}" pid="21" name="Work_x0020_stream">
    <vt:lpwstr>789;#WS3 - Returning officer delivery|4f69987c-b2ff-4198-93e6-f041bb695c6e</vt:lpwstr>
  </property>
  <property fmtid="{D5CDD505-2E9C-101B-9397-08002B2CF9AE}" pid="22" name="Category">
    <vt:lpwstr>1235;#WS3 - Guidance and supporting resources for ROs and RROs|747e440b-bb9b-476e-8f3d-da864a086195</vt:lpwstr>
  </property>
  <property fmtid="{D5CDD505-2E9C-101B-9397-08002B2CF9AE}" pid="23" name="Work stream">
    <vt:lpwstr>789;#WS3 - Returning officer delivery|4f69987c-b2ff-4198-93e6-f041bb695c6e</vt:lpwstr>
  </property>
  <property fmtid="{D5CDD505-2E9C-101B-9397-08002B2CF9AE}" pid="24" name="display_urn:schemas-microsoft-com:office:office#Owner">
    <vt:lpwstr>Lizzie Tovey</vt:lpwstr>
  </property>
  <property fmtid="{D5CDD505-2E9C-101B-9397-08002B2CF9AE}" pid="25" name="PONo">
    <vt:lpwstr/>
  </property>
  <property fmtid="{D5CDD505-2E9C-101B-9397-08002B2CF9AE}" pid="26" name="PeriodOfReview">
    <vt:lpwstr/>
  </property>
  <property fmtid="{D5CDD505-2E9C-101B-9397-08002B2CF9AE}" pid="27" name="Supplier">
    <vt:lpwstr/>
  </property>
  <property fmtid="{D5CDD505-2E9C-101B-9397-08002B2CF9AE}" pid="28" name="ContractRef">
    <vt:lpwstr/>
  </property>
  <property fmtid="{D5CDD505-2E9C-101B-9397-08002B2CF9AE}" pid="29" name="d7e05c9ad6914a3c91fc7c6d52d321c1">
    <vt:lpwstr/>
  </property>
  <property fmtid="{D5CDD505-2E9C-101B-9397-08002B2CF9AE}" pid="30" name="Month">
    <vt:lpwstr/>
  </property>
  <property fmtid="{D5CDD505-2E9C-101B-9397-08002B2CF9AE}" pid="31" name="DocumentOwner">
    <vt:lpwstr/>
  </property>
  <property fmtid="{D5CDD505-2E9C-101B-9397-08002B2CF9AE}" pid="32" name="InvoiceNo">
    <vt:lpwstr/>
  </property>
  <property fmtid="{D5CDD505-2E9C-101B-9397-08002B2CF9AE}" pid="33" name="ApprovingBody">
    <vt:lpwstr/>
  </property>
  <property fmtid="{D5CDD505-2E9C-101B-9397-08002B2CF9AE}" pid="34" name="i1810b1101b44b14bbc21f09779139fa">
    <vt:lpwstr/>
  </property>
  <property fmtid="{D5CDD505-2E9C-101B-9397-08002B2CF9AE}" pid="35" name="PPM_x0020_Stage">
    <vt:lpwstr/>
  </property>
  <property fmtid="{D5CDD505-2E9C-101B-9397-08002B2CF9AE}" pid="36" name="Calendar Year">
    <vt:lpwstr>54;#2018|26ca1e8c-16e7-413b-b05d-61c89da0dc68</vt:lpwstr>
  </property>
  <property fmtid="{D5CDD505-2E9C-101B-9397-08002B2CF9AE}" pid="37" name="Guidance type (EA)">
    <vt:lpwstr>133;#Supporting Resource|046fdab6-b44b-4f3d-aa13-e1a7611ba2d0</vt:lpwstr>
  </property>
  <property fmtid="{D5CDD505-2E9C-101B-9397-08002B2CF9AE}" pid="38" name="Event (EA)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39" name="Audience (EA)">
    <vt:lpwstr>136;#RO|9ab7a96e-a7bd-4c42-99d8-e2b2fe25086a</vt:lpwstr>
  </property>
  <property fmtid="{D5CDD505-2E9C-101B-9397-08002B2CF9AE}" pid="40" name="Area (EA)">
    <vt:lpwstr>125;#England|87ad9b81-6a35-45df-98f3-d7a55b4a168a</vt:lpwstr>
  </property>
  <property fmtid="{D5CDD505-2E9C-101B-9397-08002B2CF9AE}" pid="41" name="display_urn:schemas-microsoft-com:office:office#Editor">
    <vt:lpwstr>Lizzie Tovey</vt:lpwstr>
  </property>
  <property fmtid="{D5CDD505-2E9C-101B-9397-08002B2CF9AE}" pid="42" name="display_urn:schemas-microsoft-com:office:office#Author">
    <vt:lpwstr>Lizzie Tovey</vt:lpwstr>
  </property>
  <property fmtid="{D5CDD505-2E9C-101B-9397-08002B2CF9AE}" pid="43" name="PPM Stage">
    <vt:lpwstr/>
  </property>
  <property fmtid="{D5CDD505-2E9C-101B-9397-08002B2CF9AE}" pid="44" name="Financial year">
    <vt:lpwstr/>
  </property>
  <property fmtid="{D5CDD505-2E9C-101B-9397-08002B2CF9AE}" pid="45" name="MediaServiceImageTags">
    <vt:lpwstr/>
  </property>
  <property fmtid="{D5CDD505-2E9C-101B-9397-08002B2CF9AE}" pid="46" name="Calendar_x0020_Year">
    <vt:lpwstr>54;#2018|26ca1e8c-16e7-413b-b05d-61c89da0dc68</vt:lpwstr>
  </property>
  <property fmtid="{D5CDD505-2E9C-101B-9397-08002B2CF9AE}" pid="47" name="PPM_x0020_Name">
    <vt:lpwstr>145;#Elections ＆ Local Referendums|12fa5f29-3dbf-41bf-88ac-249dc2aed409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Event_x0020__x0028_EA_x0029_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udience_x0020__x0028_EA_x0029_">
    <vt:lpwstr>136;#RO|9ab7a96e-a7bd-4c42-99d8-e2b2fe25086a</vt:lpwstr>
  </property>
  <property fmtid="{D5CDD505-2E9C-101B-9397-08002B2CF9AE}" pid="52" name="Area_x0020__x0028_EA_x0029_">
    <vt:lpwstr>125;#England|87ad9b81-6a35-45df-98f3-d7a55b4a168a</vt:lpwstr>
  </property>
  <property fmtid="{D5CDD505-2E9C-101B-9397-08002B2CF9AE}" pid="53" name="_dlc_DocIdItemGuid">
    <vt:lpwstr>d9563232-499d-4451-b1fa-98c80567993b</vt:lpwstr>
  </property>
</Properties>
</file>